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D55E" w14:textId="129622A0" w:rsidR="002507F7" w:rsidRDefault="002507F7" w:rsidP="00F92317"/>
    <w:p w14:paraId="59B68C41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Greetings!</w:t>
      </w:r>
    </w:p>
    <w:p w14:paraId="4B2F7E51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We would like to request an approval for the following rate:</w:t>
      </w:r>
    </w:p>
    <w:p w14:paraId="780DC80F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43C0D119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57228A6A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JOHNLINE MOVERS</w:t>
      </w:r>
    </w:p>
    <w:p w14:paraId="6324F8A5" w14:textId="6AB9EC6D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 xml:space="preserve">8.00/bag for Trucking rate </w:t>
      </w:r>
      <w:r>
        <w:rPr>
          <w:rFonts w:ascii="Arial" w:hAnsi="Arial" w:cs="Arial"/>
          <w:sz w:val="24"/>
        </w:rPr>
        <w:t>delivery</w:t>
      </w:r>
      <w:r w:rsidRPr="00F92317">
        <w:rPr>
          <w:rFonts w:ascii="Arial" w:hAnsi="Arial" w:cs="Arial"/>
          <w:sz w:val="24"/>
        </w:rPr>
        <w:t xml:space="preserve"> to YC BUTTERCUP VENTURES CORPORATION at Brgy. Cavite East Palo, Leyte pick up stocks at Tanauan Warehouse. </w:t>
      </w:r>
    </w:p>
    <w:p w14:paraId="1C63C09D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39E10560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08981283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 xml:space="preserve">Hope you consider our request. Thank you  </w:t>
      </w:r>
    </w:p>
    <w:p w14:paraId="4D0AEEE0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377AE590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00C58528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Prepared by:</w:t>
      </w:r>
    </w:p>
    <w:p w14:paraId="3491F9B8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5F25C56F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47142481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Edmar R. Falcutila</w:t>
      </w:r>
    </w:p>
    <w:p w14:paraId="6AC93DAE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Customer Fulfillment Manager</w:t>
      </w:r>
    </w:p>
    <w:p w14:paraId="45502DBA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2FF7199B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 xml:space="preserve">Approved by: </w:t>
      </w:r>
    </w:p>
    <w:p w14:paraId="359E0B67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0B283BD3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Duane S. Young</w:t>
      </w:r>
    </w:p>
    <w:p w14:paraId="218BB31E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 xml:space="preserve">Chief Operating Officer  </w:t>
      </w:r>
    </w:p>
    <w:p w14:paraId="076358D9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0954333C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Approved by:</w:t>
      </w:r>
    </w:p>
    <w:p w14:paraId="7E3E3353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3343EFA3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 xml:space="preserve">Richard B. Lim Jr. </w:t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  <w:t>Timothy James Syquiatco</w:t>
      </w:r>
    </w:p>
    <w:p w14:paraId="504D1D0D" w14:textId="77777777" w:rsidR="00F92317" w:rsidRPr="00F92317" w:rsidRDefault="00F92317" w:rsidP="00F92317">
      <w:pPr>
        <w:rPr>
          <w:rFonts w:ascii="Arial" w:hAnsi="Arial" w:cs="Arial"/>
          <w:sz w:val="24"/>
        </w:rPr>
      </w:pPr>
      <w:r w:rsidRPr="00F92317">
        <w:rPr>
          <w:rFonts w:ascii="Arial" w:hAnsi="Arial" w:cs="Arial"/>
          <w:sz w:val="24"/>
        </w:rPr>
        <w:t>Managing Director</w:t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</w:r>
      <w:r w:rsidRPr="00F92317">
        <w:rPr>
          <w:rFonts w:ascii="Arial" w:hAnsi="Arial" w:cs="Arial"/>
          <w:sz w:val="24"/>
        </w:rPr>
        <w:tab/>
        <w:t xml:space="preserve"> Co-Managing Director</w:t>
      </w:r>
    </w:p>
    <w:p w14:paraId="39605796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p w14:paraId="24BB1970" w14:textId="77777777" w:rsidR="00F92317" w:rsidRPr="00F92317" w:rsidRDefault="00F92317" w:rsidP="00F92317">
      <w:pPr>
        <w:rPr>
          <w:rFonts w:ascii="Arial" w:hAnsi="Arial" w:cs="Arial"/>
          <w:sz w:val="24"/>
        </w:rPr>
      </w:pPr>
    </w:p>
    <w:sectPr w:rsidR="00F92317" w:rsidRPr="00F92317" w:rsidSect="00261C8B">
      <w:headerReference w:type="default" r:id="rId7"/>
      <w:footerReference w:type="default" r:id="rId8"/>
      <w:pgSz w:w="11907" w:h="16839" w:code="9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A422" w14:textId="77777777" w:rsidR="009F4D78" w:rsidRDefault="009F4D78" w:rsidP="00C77FA1">
      <w:pPr>
        <w:spacing w:after="0"/>
      </w:pPr>
      <w:r>
        <w:separator/>
      </w:r>
    </w:p>
  </w:endnote>
  <w:endnote w:type="continuationSeparator" w:id="0">
    <w:p w14:paraId="010386B9" w14:textId="77777777" w:rsidR="009F4D78" w:rsidRDefault="009F4D78" w:rsidP="00C77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834C" w14:textId="77777777" w:rsidR="00261C8B" w:rsidRDefault="00261C8B">
    <w:pPr>
      <w:pStyle w:val="Footer"/>
    </w:pPr>
    <w:r>
      <w:rPr>
        <w:rFonts w:eastAsia="MS Gothic"/>
        <w:b/>
        <w:bCs/>
        <w:noProof/>
        <w:color w:val="EA6046"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823DA0" wp14:editId="4C82F0FA">
              <wp:simplePos x="0" y="0"/>
              <wp:positionH relativeFrom="column">
                <wp:posOffset>-251596</wp:posOffset>
              </wp:positionH>
              <wp:positionV relativeFrom="paragraph">
                <wp:posOffset>112684</wp:posOffset>
              </wp:positionV>
              <wp:extent cx="7157825" cy="362218"/>
              <wp:effectExtent l="0" t="0" r="508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825" cy="362218"/>
                        <a:chOff x="0" y="0"/>
                        <a:chExt cx="7114540" cy="389484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114540" cy="3894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50000">
                              <a:srgbClr val="FF0000"/>
                            </a:gs>
                            <a:gs pos="100000">
                              <a:schemeClr val="tx1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Chevron 6"/>
                      <wps:cNvSpPr/>
                      <wps:spPr>
                        <a:xfrm>
                          <a:off x="86571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hevron 7"/>
                      <wps:cNvSpPr/>
                      <wps:spPr>
                        <a:xfrm>
                          <a:off x="389567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Chevron 8"/>
                      <wps:cNvSpPr/>
                      <wps:spPr>
                        <a:xfrm>
                          <a:off x="126609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Chevron 9"/>
                      <wps:cNvSpPr/>
                      <wps:spPr>
                        <a:xfrm>
                          <a:off x="156908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Chevron 10"/>
                      <wps:cNvSpPr/>
                      <wps:spPr>
                        <a:xfrm>
                          <a:off x="2429383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hevron 11"/>
                      <wps:cNvSpPr/>
                      <wps:spPr>
                        <a:xfrm>
                          <a:off x="2732379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hevron 12"/>
                      <wps:cNvSpPr/>
                      <wps:spPr>
                        <a:xfrm>
                          <a:off x="3619726" y="21643"/>
                          <a:ext cx="779558" cy="345091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hevron 13"/>
                      <wps:cNvSpPr/>
                      <wps:spPr>
                        <a:xfrm>
                          <a:off x="392272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hevron 14"/>
                      <wps:cNvSpPr/>
                      <wps:spPr>
                        <a:xfrm>
                          <a:off x="4815480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hevron 15"/>
                      <wps:cNvSpPr/>
                      <wps:spPr>
                        <a:xfrm>
                          <a:off x="5118476" y="2705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Chevron 16"/>
                      <wps:cNvSpPr/>
                      <wps:spPr>
                        <a:xfrm>
                          <a:off x="5946306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Chevron 17"/>
                      <wps:cNvSpPr/>
                      <wps:spPr>
                        <a:xfrm>
                          <a:off x="6249302" y="21643"/>
                          <a:ext cx="779145" cy="344805"/>
                        </a:xfrm>
                        <a:prstGeom prst="chevr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5B2F56" id="Group 4" o:spid="_x0000_s1026" style="position:absolute;margin-left:-19.8pt;margin-top:8.85pt;width:563.6pt;height:28.5pt;z-index:251659264;mso-width-relative:margin;mso-height-relative:margin" coordsize="71145,3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">
              <v:rect id="Rectangle 3" o:spid="_x0000_s1027" style="position:absolute;width:71145;height:3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" fillcolor="#c00000" stroked="f" strokeweight="2pt">
                <v:fill color2="black [3213]" rotate="t" focusposition="1" focussize="" colors="0 #c00000;.5 red;1 black" focus="100%" type="gradientRadial"/>
              </v:re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6" o:spid="_x0000_s1028" type="#_x0000_t55" style="position:absolute;left:865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" adj="16819" filled="f" strokecolor="black [3213]" strokeweight="2pt"/>
              <v:shape id="Chevron 7" o:spid="_x0000_s1029" type="#_x0000_t55" style="position:absolute;left:3895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" adj="16819" filled="f" strokecolor="black [3213]" strokeweight="2pt"/>
              <v:shape id="Chevron 8" o:spid="_x0000_s1030" type="#_x0000_t55" style="position:absolute;left:12660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" adj="16819" filled="f" strokecolor="black [3213]" strokeweight="2pt"/>
              <v:shape id="Chevron 9" o:spid="_x0000_s1031" type="#_x0000_t55" style="position:absolute;left:15690;top:216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" adj="16821" filled="f" strokecolor="black [3213]" strokeweight="2pt"/>
              <v:shape id="Chevron 10" o:spid="_x0000_s1032" type="#_x0000_t55" style="position:absolute;left:24293;top:216;width:7796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" adj="16819" filled="f" strokecolor="black [3213]" strokeweight="2pt"/>
              <v:shape id="Chevron 11" o:spid="_x0000_s1033" type="#_x0000_t55" style="position:absolute;left:27323;top:216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" adj="16821" filled="f" strokecolor="black [3213]" strokeweight="2pt"/>
              <v:shape id="Chevron 12" o:spid="_x0000_s1034" type="#_x0000_t55" style="position:absolute;left:36197;top:216;width:7795;height:3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" adj="16819" filled="f" strokecolor="black [3213]" strokeweight="2pt"/>
              <v:shape id="Chevron 13" o:spid="_x0000_s1035" type="#_x0000_t55" style="position:absolute;left:39227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" adj="16821" filled="f" strokecolor="black [3213]" strokeweight="2pt"/>
              <v:shape id="Chevron 14" o:spid="_x0000_s1036" type="#_x0000_t55" style="position:absolute;left:48154;top:270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" adj="16821" filled="f" strokecolor="black [3213]" strokeweight="2pt"/>
              <v:shape id="Chevron 15" o:spid="_x0000_s1037" type="#_x0000_t55" style="position:absolute;left:51184;top:270;width:7792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" adj="16821" filled="f" strokecolor="black [3213]" strokeweight="2pt"/>
              <v:shape id="Chevron 16" o:spid="_x0000_s1038" type="#_x0000_t55" style="position:absolute;left:59463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" adj="16821" filled="f" strokecolor="black [3213]" strokeweight="2pt"/>
              <v:shape id="Chevron 17" o:spid="_x0000_s1039" type="#_x0000_t55" style="position:absolute;left:62493;top:216;width:7791;height:3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" adj="16821" filled="f" strokecolor="black [3213]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1D5E" w14:textId="77777777" w:rsidR="009F4D78" w:rsidRDefault="009F4D78" w:rsidP="00C77FA1">
      <w:pPr>
        <w:spacing w:after="0"/>
      </w:pPr>
      <w:r>
        <w:separator/>
      </w:r>
    </w:p>
  </w:footnote>
  <w:footnote w:type="continuationSeparator" w:id="0">
    <w:p w14:paraId="692BCFE7" w14:textId="77777777" w:rsidR="009F4D78" w:rsidRDefault="009F4D78" w:rsidP="00C77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056E" w14:textId="379141F8" w:rsidR="00E45797" w:rsidRDefault="00E4579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C533100" wp14:editId="0A30F08A">
          <wp:simplePos x="0" y="0"/>
          <wp:positionH relativeFrom="column">
            <wp:posOffset>-147320</wp:posOffset>
          </wp:positionH>
          <wp:positionV relativeFrom="paragraph">
            <wp:posOffset>-433070</wp:posOffset>
          </wp:positionV>
          <wp:extent cx="2489200" cy="463024"/>
          <wp:effectExtent l="0" t="0" r="635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463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8D4FF" w14:textId="219E5B18" w:rsidR="000A05A6" w:rsidRDefault="00FB1974">
    <w:pPr>
      <w:pStyle w:val="Header"/>
    </w:pPr>
    <w:r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CF9E2C" wp14:editId="55F3CAC9">
              <wp:simplePos x="0" y="0"/>
              <wp:positionH relativeFrom="column">
                <wp:posOffset>4592955</wp:posOffset>
              </wp:positionH>
              <wp:positionV relativeFrom="paragraph">
                <wp:posOffset>-553495</wp:posOffset>
              </wp:positionV>
              <wp:extent cx="2383790" cy="5588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79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37618" w14:textId="77777777" w:rsidR="000A05A6" w:rsidRPr="00C77FA1" w:rsidRDefault="00FB1974" w:rsidP="000A05A6">
                          <w:pPr>
                            <w:jc w:val="right"/>
                            <w:rPr>
                              <w:rFonts w:ascii="Book Antiqua" w:hAns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Branch Office: </w:t>
                          </w:r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1501 The </w:t>
                          </w:r>
                          <w:proofErr w:type="spellStart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>Centerpoint</w:t>
                          </w:r>
                          <w:proofErr w:type="spellEnd"/>
                          <w:r w:rsidR="000A05A6" w:rsidRPr="00C77FA1">
                            <w:rPr>
                              <w:rFonts w:ascii="Book Antiqua" w:hAnsi="Book Antiqua"/>
                              <w:b/>
                              <w:sz w:val="18"/>
                            </w:rPr>
                            <w:t xml:space="preserve"> Condo., Julia Vargas Ave., Ortigas Center, Pasig, Metro Manila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CF9E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65pt;margin-top:-43.6pt;width:187.7pt;height:4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PjDAIAAPQ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" filled="f" stroked="f">
              <v:textbox>
                <w:txbxContent>
                  <w:p w14:paraId="56637618" w14:textId="77777777" w:rsidR="000A05A6" w:rsidRPr="00C77FA1" w:rsidRDefault="00FB1974" w:rsidP="000A05A6">
                    <w:pPr>
                      <w:jc w:val="right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 xml:space="preserve">Branch Office: </w:t>
                    </w:r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1501 The </w:t>
                    </w:r>
                    <w:proofErr w:type="spellStart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>Centerpoint</w:t>
                    </w:r>
                    <w:proofErr w:type="spellEnd"/>
                    <w:r w:rsidR="000A05A6" w:rsidRPr="00C77FA1">
                      <w:rPr>
                        <w:rFonts w:ascii="Book Antiqua" w:hAnsi="Book Antiqua"/>
                        <w:b/>
                        <w:sz w:val="18"/>
                      </w:rPr>
                      <w:t xml:space="preserve"> Condo., Julia Vargas Ave., Ortigas Center, Pasig, Metro Manila</w:t>
                    </w:r>
                  </w:p>
                </w:txbxContent>
              </v:textbox>
            </v:shape>
          </w:pict>
        </mc:Fallback>
      </mc:AlternateContent>
    </w:r>
    <w:r w:rsidR="000A05A6">
      <w:rPr>
        <w:rFonts w:ascii="Book Antiqua" w:hAnsi="Book Antiqua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7C771" wp14:editId="531959FF">
              <wp:simplePos x="0" y="0"/>
              <wp:positionH relativeFrom="column">
                <wp:posOffset>-205740</wp:posOffset>
              </wp:positionH>
              <wp:positionV relativeFrom="paragraph">
                <wp:posOffset>72390</wp:posOffset>
              </wp:positionV>
              <wp:extent cx="711454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4540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C00000"/>
                          </a:gs>
                          <a:gs pos="50000">
                            <a:srgbClr val="FF0000"/>
                          </a:gs>
                          <a:gs pos="100000">
                            <a:schemeClr val="tx1"/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25F10B" id="Rectangle 2" o:spid="_x0000_s1026" style="position:absolute;margin-left:-16.2pt;margin-top:5.7pt;width:560.2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" fillcolor="#c00000" stroked="f" strokeweight="2pt">
              <v:fill color2="black [3213]" rotate="t" focusposition="1" focussize="" colors="0 #c00000;.5 red;1 black" focus="100%" type="gradientRadial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66F0"/>
    <w:multiLevelType w:val="multilevel"/>
    <w:tmpl w:val="BD4A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9411D"/>
    <w:multiLevelType w:val="multilevel"/>
    <w:tmpl w:val="628E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4"/>
    <w:rsid w:val="00026444"/>
    <w:rsid w:val="00036A57"/>
    <w:rsid w:val="0006218D"/>
    <w:rsid w:val="00063F97"/>
    <w:rsid w:val="00097184"/>
    <w:rsid w:val="000A05A6"/>
    <w:rsid w:val="000C0C6C"/>
    <w:rsid w:val="00111442"/>
    <w:rsid w:val="00133B4B"/>
    <w:rsid w:val="001E1313"/>
    <w:rsid w:val="002507F7"/>
    <w:rsid w:val="00260AEB"/>
    <w:rsid w:val="00261C8B"/>
    <w:rsid w:val="00275314"/>
    <w:rsid w:val="002F22B5"/>
    <w:rsid w:val="00332084"/>
    <w:rsid w:val="00351D08"/>
    <w:rsid w:val="003A01BD"/>
    <w:rsid w:val="003E51EE"/>
    <w:rsid w:val="003F47C3"/>
    <w:rsid w:val="004523FD"/>
    <w:rsid w:val="0054390C"/>
    <w:rsid w:val="00577784"/>
    <w:rsid w:val="005B2DF2"/>
    <w:rsid w:val="006B354D"/>
    <w:rsid w:val="00713C1A"/>
    <w:rsid w:val="00752102"/>
    <w:rsid w:val="0076189C"/>
    <w:rsid w:val="00764D21"/>
    <w:rsid w:val="007754F8"/>
    <w:rsid w:val="00785BD5"/>
    <w:rsid w:val="007A719A"/>
    <w:rsid w:val="007D2941"/>
    <w:rsid w:val="007E2910"/>
    <w:rsid w:val="008007A7"/>
    <w:rsid w:val="00855528"/>
    <w:rsid w:val="00887249"/>
    <w:rsid w:val="00895F49"/>
    <w:rsid w:val="008B288E"/>
    <w:rsid w:val="009075D0"/>
    <w:rsid w:val="00934B51"/>
    <w:rsid w:val="0094530F"/>
    <w:rsid w:val="00952EA6"/>
    <w:rsid w:val="00995E2C"/>
    <w:rsid w:val="009B16EC"/>
    <w:rsid w:val="009B3F5A"/>
    <w:rsid w:val="009F4D78"/>
    <w:rsid w:val="00A12608"/>
    <w:rsid w:val="00AB793F"/>
    <w:rsid w:val="00AE196B"/>
    <w:rsid w:val="00B55374"/>
    <w:rsid w:val="00B56518"/>
    <w:rsid w:val="00B761CA"/>
    <w:rsid w:val="00BB2402"/>
    <w:rsid w:val="00C25243"/>
    <w:rsid w:val="00C3312D"/>
    <w:rsid w:val="00C77FA1"/>
    <w:rsid w:val="00C81994"/>
    <w:rsid w:val="00CA50BC"/>
    <w:rsid w:val="00CD5FF3"/>
    <w:rsid w:val="00CF4692"/>
    <w:rsid w:val="00D04EAF"/>
    <w:rsid w:val="00D4317D"/>
    <w:rsid w:val="00D46596"/>
    <w:rsid w:val="00D50E5A"/>
    <w:rsid w:val="00D66A3E"/>
    <w:rsid w:val="00DB2918"/>
    <w:rsid w:val="00DB6725"/>
    <w:rsid w:val="00E20E60"/>
    <w:rsid w:val="00E3736A"/>
    <w:rsid w:val="00E45797"/>
    <w:rsid w:val="00E477DA"/>
    <w:rsid w:val="00E80923"/>
    <w:rsid w:val="00F23D2C"/>
    <w:rsid w:val="00F91944"/>
    <w:rsid w:val="00F92317"/>
    <w:rsid w:val="00FA7EBF"/>
    <w:rsid w:val="00FB1974"/>
    <w:rsid w:val="00FC5105"/>
    <w:rsid w:val="00FD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DB8A4"/>
  <w15:docId w15:val="{20DA046B-F8AB-402E-A7A8-4D091DC0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8B"/>
    <w:pPr>
      <w:spacing w:after="120" w:line="240" w:lineRule="auto"/>
    </w:pPr>
    <w:rPr>
      <w:rFonts w:ascii="Avenir Next Regular" w:eastAsia="MS Mincho" w:hAnsi="Avenir Next Regular" w:cs="SimSu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C8B"/>
    <w:pPr>
      <w:keepNext/>
      <w:keepLines/>
      <w:spacing w:before="480"/>
      <w:outlineLvl w:val="0"/>
    </w:pPr>
    <w:rPr>
      <w:rFonts w:eastAsia="MS Gothic"/>
      <w:b/>
      <w:bCs/>
      <w:color w:val="3795A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1C8B"/>
    <w:pPr>
      <w:keepNext/>
      <w:keepLines/>
      <w:spacing w:before="200"/>
      <w:outlineLvl w:val="1"/>
    </w:pPr>
    <w:rPr>
      <w:rFonts w:eastAsia="MS Gothic"/>
      <w:b/>
      <w:bCs/>
      <w:color w:val="EA604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text-component">
    <w:name w:val="rich-text-component"/>
    <w:basedOn w:val="Normal"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753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75314"/>
    <w:rPr>
      <w:color w:val="0000FF"/>
      <w:u w:val="single"/>
    </w:rPr>
  </w:style>
  <w:style w:type="paragraph" w:styleId="NoSpacing">
    <w:name w:val="No Spacing"/>
    <w:uiPriority w:val="1"/>
    <w:qFormat/>
    <w:rsid w:val="002753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E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FA1"/>
  </w:style>
  <w:style w:type="paragraph" w:styleId="Footer">
    <w:name w:val="footer"/>
    <w:basedOn w:val="Normal"/>
    <w:link w:val="FooterChar"/>
    <w:uiPriority w:val="99"/>
    <w:unhideWhenUsed/>
    <w:rsid w:val="00C77F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FA1"/>
  </w:style>
  <w:style w:type="character" w:customStyle="1" w:styleId="Heading1Char">
    <w:name w:val="Heading 1 Char"/>
    <w:basedOn w:val="DefaultParagraphFont"/>
    <w:link w:val="Heading1"/>
    <w:uiPriority w:val="9"/>
    <w:rsid w:val="00261C8B"/>
    <w:rPr>
      <w:rFonts w:ascii="Avenir Next Regular" w:eastAsia="MS Gothic" w:hAnsi="Avenir Next Regular" w:cs="SimSun"/>
      <w:b/>
      <w:bCs/>
      <w:color w:val="3795A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C8B"/>
    <w:rPr>
      <w:rFonts w:ascii="Avenir Next Regular" w:eastAsia="MS Gothic" w:hAnsi="Avenir Next Regular" w:cs="SimSun"/>
      <w:b/>
      <w:bCs/>
      <w:color w:val="EA604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1C8B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C8B"/>
    <w:rPr>
      <w:rFonts w:ascii="Calibri" w:eastAsia="MS Gothic" w:hAnsi="Calibri" w:cs="SimSun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61C8B"/>
    <w:pPr>
      <w:spacing w:after="0" w:line="240" w:lineRule="auto"/>
    </w:pPr>
    <w:rPr>
      <w:rFonts w:ascii="Cambria" w:eastAsia="MS Mincho" w:hAnsi="Cambria" w:cs="SimSu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\OneDrive\Documents\letter%20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template.dotx</Template>
  <TotalTime>1</TotalTime>
  <Pages>1</Pages>
  <Words>76</Words>
  <Characters>435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ASUS X415 ASUS</cp:lastModifiedBy>
  <cp:revision>2</cp:revision>
  <cp:lastPrinted>2024-07-17T01:25:00Z</cp:lastPrinted>
  <dcterms:created xsi:type="dcterms:W3CDTF">2024-09-17T02:48:00Z</dcterms:created>
  <dcterms:modified xsi:type="dcterms:W3CDTF">2024-09-17T02:48:00Z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438a3e0056fdf68a9b7157f0f39480fe378c3ca1e127d2feb0320ffdb63e3aa7</vt:lpwstr>
  </property>
</Properties>
</file>