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21" w:rsidRPr="00C93621" w:rsidRDefault="00C93621" w:rsidP="00C93621">
      <w:pPr>
        <w:spacing w:after="0" w:line="276" w:lineRule="auto"/>
        <w:jc w:val="center"/>
        <w:rPr>
          <w:rFonts w:ascii="Arial" w:eastAsia="Times New Roman" w:hAnsi="Arial" w:cs="Arial"/>
          <w:b/>
          <w:sz w:val="16"/>
        </w:rPr>
      </w:pPr>
    </w:p>
    <w:p w:rsidR="00C93621" w:rsidRPr="00AC3011" w:rsidRDefault="00C93621" w:rsidP="00C93621">
      <w:pPr>
        <w:spacing w:after="0" w:line="276" w:lineRule="auto"/>
        <w:jc w:val="center"/>
        <w:rPr>
          <w:rFonts w:ascii="Arial" w:eastAsia="Times New Roman" w:hAnsi="Arial" w:cs="Arial"/>
          <w:b/>
          <w:sz w:val="36"/>
        </w:rPr>
      </w:pPr>
      <w:r w:rsidRPr="00AC3011">
        <w:rPr>
          <w:rFonts w:ascii="Arial" w:eastAsia="Times New Roman" w:hAnsi="Arial" w:cs="Arial"/>
          <w:b/>
          <w:sz w:val="36"/>
        </w:rPr>
        <w:t>INCIDENT REPORT</w:t>
      </w:r>
    </w:p>
    <w:p w:rsidR="00C93621" w:rsidRPr="00C93621" w:rsidRDefault="00C93621" w:rsidP="00C93621">
      <w:pPr>
        <w:spacing w:after="0" w:line="276" w:lineRule="auto"/>
        <w:rPr>
          <w:rFonts w:ascii="Arial" w:eastAsia="Times New Roman" w:hAnsi="Arial" w:cs="Arial"/>
          <w:sz w:val="8"/>
        </w:rPr>
      </w:pPr>
    </w:p>
    <w:p w:rsidR="00C93621" w:rsidRPr="00C93621" w:rsidRDefault="00C93621" w:rsidP="00C93621">
      <w:pPr>
        <w:spacing w:after="0" w:line="276" w:lineRule="auto"/>
        <w:rPr>
          <w:rFonts w:ascii="Arial" w:eastAsia="Times New Roman" w:hAnsi="Arial" w:cs="Arial"/>
          <w:sz w:val="24"/>
        </w:rPr>
      </w:pPr>
      <w:r w:rsidRPr="00740F6E">
        <w:rPr>
          <w:rFonts w:ascii="Arial" w:eastAsia="Times New Roman" w:hAnsi="Arial" w:cs="Arial"/>
          <w:b/>
          <w:sz w:val="24"/>
        </w:rPr>
        <w:t>Company:</w:t>
      </w:r>
      <w:r w:rsidRPr="00C93621">
        <w:rPr>
          <w:rFonts w:ascii="Arial" w:eastAsia="Times New Roman" w:hAnsi="Arial" w:cs="Arial"/>
          <w:sz w:val="24"/>
        </w:rPr>
        <w:t xml:space="preserve">  </w:t>
      </w:r>
      <w:r w:rsidRPr="00C93621">
        <w:rPr>
          <w:rFonts w:ascii="Arial" w:eastAsia="Times New Roman" w:hAnsi="Arial" w:cs="Arial"/>
          <w:sz w:val="24"/>
        </w:rPr>
        <w:tab/>
        <w:t xml:space="preserve">  </w:t>
      </w:r>
    </w:p>
    <w:p w:rsidR="00C93621" w:rsidRPr="00C93621" w:rsidRDefault="00C93621" w:rsidP="00C93621">
      <w:pPr>
        <w:spacing w:after="0" w:line="276" w:lineRule="auto"/>
        <w:rPr>
          <w:rFonts w:ascii="Arial" w:eastAsia="Times New Roman" w:hAnsi="Arial" w:cs="Arial"/>
          <w:sz w:val="24"/>
        </w:rPr>
      </w:pPr>
      <w:r w:rsidRPr="00740F6E">
        <w:rPr>
          <w:rFonts w:ascii="Arial" w:eastAsia="Times New Roman" w:hAnsi="Arial" w:cs="Arial"/>
          <w:b/>
          <w:sz w:val="24"/>
        </w:rPr>
        <w:t>Reported By:</w:t>
      </w:r>
      <w:r w:rsidRPr="00740F6E"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 w:rsidRPr="00740F6E">
        <w:rPr>
          <w:rFonts w:ascii="Arial" w:eastAsia="Times New Roman" w:hAnsi="Arial" w:cs="Arial"/>
          <w:b/>
          <w:sz w:val="24"/>
        </w:rPr>
        <w:tab/>
      </w:r>
      <w:r w:rsidR="00EA2861">
        <w:rPr>
          <w:rFonts w:ascii="Arial" w:eastAsia="Times New Roman" w:hAnsi="Arial" w:cs="Arial"/>
          <w:b/>
          <w:sz w:val="24"/>
        </w:rPr>
        <w:tab/>
      </w:r>
      <w:r w:rsidR="00EA2861">
        <w:rPr>
          <w:rFonts w:ascii="Arial" w:eastAsia="Times New Roman" w:hAnsi="Arial" w:cs="Arial"/>
          <w:b/>
          <w:sz w:val="24"/>
        </w:rPr>
        <w:tab/>
      </w:r>
      <w:r w:rsidRPr="00740F6E">
        <w:rPr>
          <w:rFonts w:ascii="Arial" w:eastAsia="Times New Roman" w:hAnsi="Arial" w:cs="Arial"/>
          <w:b/>
          <w:sz w:val="24"/>
        </w:rPr>
        <w:t>Date of Report:</w:t>
      </w:r>
    </w:p>
    <w:p w:rsidR="00C93621" w:rsidRPr="00C93621" w:rsidRDefault="00C93621" w:rsidP="00C93621">
      <w:pPr>
        <w:spacing w:after="0" w:line="276" w:lineRule="auto"/>
        <w:rPr>
          <w:rFonts w:ascii="Arial" w:eastAsia="Times New Roman" w:hAnsi="Arial" w:cs="Arial"/>
          <w:sz w:val="24"/>
        </w:rPr>
      </w:pPr>
      <w:r w:rsidRPr="00740F6E">
        <w:rPr>
          <w:rFonts w:ascii="Arial" w:eastAsia="Times New Roman" w:hAnsi="Arial" w:cs="Arial"/>
          <w:b/>
          <w:sz w:val="24"/>
        </w:rPr>
        <w:t>Position:</w:t>
      </w:r>
      <w:r w:rsidRPr="00C93621">
        <w:rPr>
          <w:rFonts w:ascii="Arial" w:eastAsia="Times New Roman" w:hAnsi="Arial" w:cs="Arial"/>
          <w:sz w:val="24"/>
        </w:rPr>
        <w:tab/>
      </w:r>
      <w:r w:rsidRPr="00C93621">
        <w:rPr>
          <w:rFonts w:ascii="Arial" w:eastAsia="Times New Roman" w:hAnsi="Arial" w:cs="Arial"/>
          <w:sz w:val="24"/>
        </w:rPr>
        <w:tab/>
      </w:r>
      <w:r w:rsidR="00740F6E">
        <w:rPr>
          <w:rFonts w:ascii="Arial" w:eastAsia="Times New Roman" w:hAnsi="Arial" w:cs="Arial"/>
          <w:sz w:val="24"/>
        </w:rPr>
        <w:tab/>
      </w:r>
      <w:r w:rsidR="00740F6E">
        <w:rPr>
          <w:rFonts w:ascii="Arial" w:eastAsia="Times New Roman" w:hAnsi="Arial" w:cs="Arial"/>
          <w:sz w:val="24"/>
        </w:rPr>
        <w:tab/>
      </w:r>
      <w:r w:rsidR="00EA2861">
        <w:rPr>
          <w:rFonts w:ascii="Arial" w:eastAsia="Times New Roman" w:hAnsi="Arial" w:cs="Arial"/>
          <w:sz w:val="24"/>
        </w:rPr>
        <w:tab/>
      </w:r>
      <w:r w:rsidR="00EA2861">
        <w:rPr>
          <w:rFonts w:ascii="Arial" w:eastAsia="Times New Roman" w:hAnsi="Arial" w:cs="Arial"/>
          <w:sz w:val="24"/>
        </w:rPr>
        <w:tab/>
      </w:r>
      <w:r w:rsidRPr="00740F6E">
        <w:rPr>
          <w:rFonts w:ascii="Arial" w:eastAsia="Times New Roman" w:hAnsi="Arial" w:cs="Arial"/>
          <w:b/>
          <w:sz w:val="24"/>
        </w:rPr>
        <w:t>Department:</w:t>
      </w:r>
      <w:r w:rsidR="00740F6E">
        <w:rPr>
          <w:rFonts w:ascii="Arial" w:eastAsia="Times New Roman" w:hAnsi="Arial" w:cs="Arial"/>
          <w:b/>
          <w:sz w:val="24"/>
        </w:rPr>
        <w:t xml:space="preserve"> </w:t>
      </w: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6"/>
        <w:gridCol w:w="47"/>
      </w:tblGrid>
      <w:tr w:rsidR="00C93621" w:rsidRPr="007356B4" w:rsidTr="00C93621">
        <w:trPr>
          <w:trHeight w:val="773"/>
        </w:trPr>
        <w:tc>
          <w:tcPr>
            <w:tcW w:w="10703" w:type="dxa"/>
            <w:gridSpan w:val="2"/>
            <w:shd w:val="clear" w:color="auto" w:fill="DDD9C3" w:themeFill="background2" w:themeFillShade="E6"/>
          </w:tcPr>
          <w:p w:rsidR="00C93621" w:rsidRPr="007356B4" w:rsidRDefault="00C93621" w:rsidP="00AB013F">
            <w:pPr>
              <w:spacing w:before="240"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356B4">
              <w:rPr>
                <w:rFonts w:ascii="Arial" w:eastAsia="Times New Roman" w:hAnsi="Arial" w:cs="Arial"/>
                <w:b/>
              </w:rPr>
              <w:t>EMPLOYEE INCIDENT REPORT</w:t>
            </w:r>
          </w:p>
        </w:tc>
      </w:tr>
      <w:tr w:rsidR="00C93621" w:rsidRPr="007356B4" w:rsidTr="00C93621">
        <w:trPr>
          <w:gridAfter w:val="1"/>
          <w:wAfter w:w="47" w:type="dxa"/>
          <w:trHeight w:val="432"/>
        </w:trPr>
        <w:tc>
          <w:tcPr>
            <w:tcW w:w="10656" w:type="dxa"/>
            <w:vAlign w:val="center"/>
          </w:tcPr>
          <w:p w:rsidR="00C93621" w:rsidRPr="007356B4" w:rsidRDefault="00C93621" w:rsidP="00EA286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356B4">
              <w:rPr>
                <w:rFonts w:ascii="Arial" w:eastAsia="Times New Roman" w:hAnsi="Arial" w:cs="Arial"/>
              </w:rPr>
              <w:t>Employee Name:</w:t>
            </w:r>
            <w:r w:rsidR="00EA2861">
              <w:rPr>
                <w:rFonts w:ascii="Arial" w:eastAsia="Times New Roman" w:hAnsi="Arial" w:cs="Arial"/>
              </w:rPr>
              <w:t xml:space="preserve">                                                       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  <w:r w:rsidRPr="007356B4">
              <w:rPr>
                <w:rFonts w:ascii="Arial" w:eastAsia="Times New Roman" w:hAnsi="Arial" w:cs="Arial"/>
              </w:rPr>
              <w:t>Position: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93621" w:rsidRPr="007356B4" w:rsidTr="00C93621">
        <w:trPr>
          <w:gridAfter w:val="1"/>
          <w:wAfter w:w="47" w:type="dxa"/>
          <w:trHeight w:val="432"/>
        </w:trPr>
        <w:tc>
          <w:tcPr>
            <w:tcW w:w="10656" w:type="dxa"/>
            <w:vAlign w:val="center"/>
          </w:tcPr>
          <w:p w:rsidR="00C93621" w:rsidRPr="007356B4" w:rsidRDefault="00C93621" w:rsidP="00EA286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356B4">
              <w:rPr>
                <w:rFonts w:ascii="Arial" w:eastAsia="Times New Roman" w:hAnsi="Arial" w:cs="Arial"/>
              </w:rPr>
              <w:t xml:space="preserve">Date of Incident:  </w:t>
            </w:r>
            <w:r w:rsidR="00EA2861">
              <w:rPr>
                <w:rFonts w:ascii="Arial" w:eastAsia="Times New Roman" w:hAnsi="Arial" w:cs="Arial"/>
              </w:rPr>
              <w:t xml:space="preserve">                                                       </w:t>
            </w:r>
            <w:r w:rsidRPr="007356B4">
              <w:rPr>
                <w:rFonts w:ascii="Arial" w:eastAsia="Times New Roman" w:hAnsi="Arial" w:cs="Arial"/>
              </w:rPr>
              <w:t>Time of Incident: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93621" w:rsidRPr="007356B4" w:rsidTr="00C93621">
        <w:trPr>
          <w:gridAfter w:val="1"/>
          <w:wAfter w:w="47" w:type="dxa"/>
          <w:trHeight w:val="432"/>
        </w:trPr>
        <w:tc>
          <w:tcPr>
            <w:tcW w:w="10656" w:type="dxa"/>
            <w:vAlign w:val="center"/>
          </w:tcPr>
          <w:p w:rsidR="00C93621" w:rsidRPr="007356B4" w:rsidRDefault="00C93621" w:rsidP="00EA286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356B4">
              <w:rPr>
                <w:rFonts w:ascii="Arial" w:eastAsia="Times New Roman" w:hAnsi="Arial" w:cs="Arial"/>
              </w:rPr>
              <w:t>Location: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93621" w:rsidRPr="007356B4" w:rsidTr="00C93621">
        <w:trPr>
          <w:gridAfter w:val="1"/>
          <w:wAfter w:w="47" w:type="dxa"/>
          <w:trHeight w:val="432"/>
        </w:trPr>
        <w:tc>
          <w:tcPr>
            <w:tcW w:w="10656" w:type="dxa"/>
            <w:vAlign w:val="center"/>
          </w:tcPr>
          <w:p w:rsidR="00C93621" w:rsidRPr="007356B4" w:rsidRDefault="00C93621" w:rsidP="00EA286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356B4">
              <w:rPr>
                <w:rFonts w:ascii="Arial" w:eastAsia="Times New Roman" w:hAnsi="Arial" w:cs="Arial"/>
              </w:rPr>
              <w:t>Specific area of location: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93621" w:rsidRPr="007356B4" w:rsidTr="00C93621">
        <w:trPr>
          <w:gridAfter w:val="1"/>
          <w:wAfter w:w="47" w:type="dxa"/>
          <w:trHeight w:val="432"/>
        </w:trPr>
        <w:tc>
          <w:tcPr>
            <w:tcW w:w="10656" w:type="dxa"/>
            <w:vAlign w:val="center"/>
          </w:tcPr>
          <w:p w:rsidR="00C93621" w:rsidRPr="007356B4" w:rsidRDefault="00C93621" w:rsidP="00EA286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356B4">
              <w:rPr>
                <w:rFonts w:ascii="Arial" w:eastAsia="Times New Roman" w:hAnsi="Arial" w:cs="Arial"/>
              </w:rPr>
              <w:t>Additional person(s) involved: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93621" w:rsidRPr="007356B4" w:rsidTr="00C93621">
        <w:trPr>
          <w:gridAfter w:val="1"/>
          <w:wAfter w:w="47" w:type="dxa"/>
          <w:trHeight w:val="432"/>
        </w:trPr>
        <w:tc>
          <w:tcPr>
            <w:tcW w:w="10656" w:type="dxa"/>
            <w:vAlign w:val="center"/>
          </w:tcPr>
          <w:p w:rsidR="00C93621" w:rsidRPr="007356B4" w:rsidRDefault="00C93621" w:rsidP="00EA286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356B4">
              <w:rPr>
                <w:rFonts w:ascii="Arial" w:eastAsia="Times New Roman" w:hAnsi="Arial" w:cs="Arial"/>
              </w:rPr>
              <w:t>Witnesses:</w:t>
            </w:r>
            <w:r w:rsidR="00740F6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C93621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  <w:r w:rsidRPr="007356B4">
        <w:rPr>
          <w:rFonts w:ascii="Arial" w:eastAsia="Times New Roman" w:hAnsi="Arial" w:cs="Arial"/>
        </w:rPr>
        <w:t>Incident description including any events leading to or immediately following the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6"/>
      </w:tblGrid>
      <w:tr w:rsidR="00C93621" w:rsidRPr="007356B4" w:rsidTr="00C93621">
        <w:trPr>
          <w:trHeight w:val="4046"/>
        </w:trPr>
        <w:tc>
          <w:tcPr>
            <w:tcW w:w="10566" w:type="dxa"/>
          </w:tcPr>
          <w:p w:rsidR="00C93621" w:rsidRPr="007356B4" w:rsidRDefault="00740F6E" w:rsidP="00AB013F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:rsidR="00C93621" w:rsidRPr="007356B4" w:rsidRDefault="00C93621" w:rsidP="00C93621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C93621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Default="00C93621" w:rsidP="00C93621">
      <w:pPr>
        <w:spacing w:after="0" w:line="276" w:lineRule="auto"/>
        <w:rPr>
          <w:rFonts w:ascii="Arial" w:eastAsia="Times New Roman" w:hAnsi="Arial" w:cs="Arial"/>
        </w:rPr>
      </w:pPr>
      <w:r w:rsidRPr="007356B4">
        <w:rPr>
          <w:rFonts w:ascii="Arial" w:eastAsia="Times New Roman" w:hAnsi="Arial" w:cs="Arial"/>
        </w:rPr>
        <w:t>Resulting action executed, planned, or recommended:</w:t>
      </w: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6"/>
      </w:tblGrid>
      <w:tr w:rsidR="00C93621" w:rsidRPr="007356B4" w:rsidTr="00C93621">
        <w:trPr>
          <w:trHeight w:val="2709"/>
        </w:trPr>
        <w:tc>
          <w:tcPr>
            <w:tcW w:w="10686" w:type="dxa"/>
          </w:tcPr>
          <w:p w:rsidR="00C93621" w:rsidRPr="007356B4" w:rsidRDefault="00C93621" w:rsidP="00AB013F">
            <w:pPr>
              <w:spacing w:line="276" w:lineRule="auto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:rsidR="00C93621" w:rsidRPr="007356B4" w:rsidRDefault="00C93621" w:rsidP="00AB013F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C93621" w:rsidRDefault="00C93621" w:rsidP="00AB013F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C93621" w:rsidRPr="007356B4" w:rsidRDefault="00C93621" w:rsidP="00AB013F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:rsidR="00C93621" w:rsidRPr="007356B4" w:rsidRDefault="00C93621" w:rsidP="00AB013F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  <w:r w:rsidRPr="007356B4">
        <w:rPr>
          <w:rFonts w:ascii="Arial" w:eastAsia="Times New Roman" w:hAnsi="Arial" w:cs="Arial"/>
        </w:rPr>
        <w:t>Employee Name &amp; Signature ______________________________ Date: ______________</w:t>
      </w: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</w:rPr>
      </w:pPr>
    </w:p>
    <w:p w:rsidR="00C93621" w:rsidRPr="007356B4" w:rsidRDefault="00C93621" w:rsidP="00C93621">
      <w:pPr>
        <w:spacing w:after="0" w:line="276" w:lineRule="auto"/>
        <w:rPr>
          <w:rFonts w:ascii="Arial" w:eastAsia="Times New Roman" w:hAnsi="Arial" w:cs="Arial"/>
          <w:b/>
          <w:sz w:val="20"/>
        </w:rPr>
      </w:pPr>
      <w:r w:rsidRPr="007356B4">
        <w:rPr>
          <w:rFonts w:ascii="Arial" w:eastAsia="Times New Roman" w:hAnsi="Arial" w:cs="Arial"/>
          <w:b/>
          <w:sz w:val="20"/>
        </w:rPr>
        <w:t>Received by:    HUMAN RESOURCES DEPARTMENT</w:t>
      </w:r>
    </w:p>
    <w:p w:rsidR="005278CD" w:rsidRDefault="005278CD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sectPr w:rsidR="005278CD" w:rsidSect="005278CD">
      <w:headerReference w:type="default" r:id="rId8"/>
      <w:footerReference w:type="default" r:id="rId9"/>
      <w:pgSz w:w="12240" w:h="18720" w:code="14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A0" w:rsidRDefault="00245CA0" w:rsidP="00C77FA1">
      <w:pPr>
        <w:spacing w:after="0"/>
      </w:pPr>
      <w:r>
        <w:separator/>
      </w:r>
    </w:p>
  </w:endnote>
  <w:endnote w:type="continuationSeparator" w:id="0">
    <w:p w:rsidR="00245CA0" w:rsidRDefault="00245CA0" w:rsidP="00C77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8B" w:rsidRDefault="00261C8B">
    <w:pPr>
      <w:pStyle w:val="Footer"/>
    </w:pPr>
    <w:r>
      <w:rPr>
        <w:rFonts w:eastAsia="MS Gothic"/>
        <w:b/>
        <w:bCs/>
        <w:noProof/>
        <w:color w:val="EA6046"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4B204" wp14:editId="54DE315F">
              <wp:simplePos x="0" y="0"/>
              <wp:positionH relativeFrom="column">
                <wp:posOffset>-251596</wp:posOffset>
              </wp:positionH>
              <wp:positionV relativeFrom="paragraph">
                <wp:posOffset>112684</wp:posOffset>
              </wp:positionV>
              <wp:extent cx="7157825" cy="362218"/>
              <wp:effectExtent l="0" t="0" r="508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825" cy="362218"/>
                        <a:chOff x="0" y="0"/>
                        <a:chExt cx="7114540" cy="389484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114540" cy="38948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/>
                            </a:gs>
                            <a:gs pos="50000">
                              <a:srgbClr val="FF0000"/>
                            </a:gs>
                            <a:gs pos="100000">
                              <a:schemeClr val="tx1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hevron 6"/>
                      <wps:cNvSpPr/>
                      <wps:spPr>
                        <a:xfrm>
                          <a:off x="86571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hevron 7"/>
                      <wps:cNvSpPr/>
                      <wps:spPr>
                        <a:xfrm>
                          <a:off x="389567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hevron 8"/>
                      <wps:cNvSpPr/>
                      <wps:spPr>
                        <a:xfrm>
                          <a:off x="126609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hevron 9"/>
                      <wps:cNvSpPr/>
                      <wps:spPr>
                        <a:xfrm>
                          <a:off x="156908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Chevron 10"/>
                      <wps:cNvSpPr/>
                      <wps:spPr>
                        <a:xfrm>
                          <a:off x="242938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hevron 11"/>
                      <wps:cNvSpPr/>
                      <wps:spPr>
                        <a:xfrm>
                          <a:off x="273237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hevron 12"/>
                      <wps:cNvSpPr/>
                      <wps:spPr>
                        <a:xfrm>
                          <a:off x="3619726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hevron 13"/>
                      <wps:cNvSpPr/>
                      <wps:spPr>
                        <a:xfrm>
                          <a:off x="392272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hevron 14"/>
                      <wps:cNvSpPr/>
                      <wps:spPr>
                        <a:xfrm>
                          <a:off x="4815480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hevron 15"/>
                      <wps:cNvSpPr/>
                      <wps:spPr>
                        <a:xfrm>
                          <a:off x="5118476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hevron 16"/>
                      <wps:cNvSpPr/>
                      <wps:spPr>
                        <a:xfrm>
                          <a:off x="5946306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Chevron 17"/>
                      <wps:cNvSpPr/>
                      <wps:spPr>
                        <a:xfrm>
                          <a:off x="624930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19.8pt;margin-top:8.85pt;width:563.6pt;height:28.5pt;z-index:251659264;mso-width-relative:margin;mso-height-relative:margin" coordsize="71145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">
              <v:rect id="Rectangle 3" o:spid="_x0000_s1027" style="position:absolute;width:71145;height:3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ezsMA&#10;AADaAAAADwAAAGRycy9kb3ducmV2LnhtbESPQWvCQBSE74L/YXlCb83GlhaNriJCirT20Ch4fWSf&#10;yWL2bchuk/TfdwsFj8PMN8Ost6NtRE+dN44VzJMUBHHptOFKwfmUPy5A+ICssXFMCn7Iw3Yznawx&#10;027gL+qLUIlYwj5DBXUIbSalL2uy6BPXEkfv6jqLIcqukrrDIZbbRj6l6au0aDgu1NjSvqbyVnxb&#10;Bc9L85G/FcVxSe/meHg59Zfy86rUw2zcrUAEGsM9/E8fdOTg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oezsMAAADaAAAADwAAAAAAAAAAAAAAAACYAgAAZHJzL2Rv&#10;d25yZXYueG1sUEsFBgAAAAAEAAQA9QAAAIgDAAAAAA==&#10;" fillcolor="#c00000" stroked="f" strokeweight="2pt">
                <v:fill color2="black [3213]" rotate="t" focusposition="1" focussize="" colors="0 #c00000;.5 red;1 black" focus="100%" type="gradientRadial"/>
              </v:re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6" o:spid="_x0000_s1028" type="#_x0000_t55" style="position:absolute;left:865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IIsQA&#10;AADaAAAADwAAAGRycy9kb3ducmV2LnhtbESP0WrCQBRE3wv+w3KFvhSzqUiU6CpSLQ19STV+wCV7&#10;TYLZuyG7aurXdwuFPg4zc4ZZbQbTihv1rrGs4DWKQRCXVjdcKTgV75MFCOeRNbaWScE3OdisR08r&#10;TLW984FuR1+JAGGXooLa+y6V0pU1GXSR7YiDd7a9QR9kX0nd4z3ATSuncZxIgw2HhRo7equpvByv&#10;RkHxOH/uPvxs6F7yZp5n2Ve2l5VSz+NhuwThafD/4b92phUk8Hsl3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CCLEAAAA2gAAAA8AAAAAAAAAAAAAAAAAmAIAAGRycy9k&#10;b3ducmV2LnhtbFBLBQYAAAAABAAEAPUAAACJAwAAAAA=&#10;" adj="16819" filled="f" strokecolor="black [3213]" strokeweight="2pt"/>
              <v:shape id="Chevron 7" o:spid="_x0000_s1029" type="#_x0000_t55" style="position:absolute;left:3895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tucQA&#10;AADaAAAADwAAAGRycy9kb3ducmV2LnhtbESP0WrCQBRE3wX/YblCX0Q3LaVKdA1iLQ19sSZ+wCV7&#10;TYLZuyG7xtSvdwuFPg4zc4ZZJ4NpRE+dqy0reJ5HIIgLq2suFZzyj9kShPPIGhvLpOCHHCSb8WiN&#10;sbY3PlKf+VIECLsYFVTet7GUrqjIoJvbljh4Z9sZ9EF2pdQd3gLcNPIlit6kwZrDQoUt7SoqLtnV&#10;KMjv56/3T/86tNNDvTik6Xe6l6VST5NhuwLhafD/4b92qhUs4PdKu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grbnEAAAA2gAAAA8AAAAAAAAAAAAAAAAAmAIAAGRycy9k&#10;b3ducmV2LnhtbFBLBQYAAAAABAAEAPUAAACJAwAAAAA=&#10;" adj="16819" filled="f" strokecolor="black [3213]" strokeweight="2pt"/>
              <v:shape id="Chevron 8" o:spid="_x0000_s1030" type="#_x0000_t55" style="position:absolute;left:12660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5y8AA&#10;AADaAAAADwAAAGRycy9kb3ducmV2LnhtbERPy4rCMBTdC/5DuMJsRFNFVKqpiDpMceP4+IBLc/vA&#10;5qY0UTt+/WQxMMvDea83nanFk1pXWVYwGUcgiDOrKy4U3K6foyUI55E11pZJwQ852CT93hpjbV98&#10;pufFFyKEsItRQel9E0vpspIMurFtiAOX29agD7AtpG7xFcJNLadRNJcGKw4NJTa0Kym7Xx5GwfWd&#10;H/dfftY1w1O1OKXpd3qQhVIfg267AuGp8//iP3eqFYSt4Uq4ATL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85y8AAAADaAAAADwAAAAAAAAAAAAAAAACYAgAAZHJzL2Rvd25y&#10;ZXYueG1sUEsFBgAAAAAEAAQA9QAAAIUDAAAAAA==&#10;" adj="16819" filled="f" strokecolor="black [3213]" strokeweight="2pt"/>
              <v:shape id="Chevron 9" o:spid="_x0000_s1031" type="#_x0000_t55" style="position:absolute;left:15690;top:216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nGcUA&#10;AADaAAAADwAAAGRycy9kb3ducmV2LnhtbESPzWrDMBCE74W+g9hCL6GR3UNo3CjGGExCIYf8HXJb&#10;rI1lYq2MpSRun74KFHocZuYbZpGPthM3GnzrWEE6TUAQ10633Cg47Ku3DxA+IGvsHJOCb/KQL5+f&#10;Fphpd+ct3XahERHCPkMFJoQ+k9LXhiz6qeuJo3d2g8UQ5dBIPeA9wm0n35NkJi22HBcM9lQaqi+7&#10;q1Ww+TLrqteFLtNV+lO642Q8FROlXl/G4hNEoDH8h//aa61gDo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RycZxQAAANoAAAAPAAAAAAAAAAAAAAAAAJgCAABkcnMv&#10;ZG93bnJldi54bWxQSwUGAAAAAAQABAD1AAAAigMAAAAA&#10;" adj="16821" filled="f" strokecolor="black [3213]" strokeweight="2pt"/>
              <v:shape id="Chevron 10" o:spid="_x0000_s1032" type="#_x0000_t55" style="position:absolute;left:24293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MQ8YA&#10;AADbAAAADwAAAGRycy9kb3ducmV2LnhtbESP3WrCQBCF74W+wzJCb0Q3FrES3UixLQ3e2KoPMGQn&#10;P5idDdmtpj5956LQuxnOmXO+2WwH16or9aHxbGA+S0ARF942XBk4n96nK1AhIltsPZOBHwqwzR5G&#10;G0ytv/EXXY+xUhLCIUUDdYxdqnUoanIYZr4jFq30vcMoa19p2+NNwl2rn5JkqR02LA01drSrqbgc&#10;v52B073cv37ExdBNDs3zIc8/8zddGfM4Hl7WoCIN8d/8d51bwRd6+UUG0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UMQ8YAAADbAAAADwAAAAAAAAAAAAAAAACYAgAAZHJz&#10;L2Rvd25yZXYueG1sUEsFBgAAAAAEAAQA9QAAAIsDAAAAAA==&#10;" adj="16819" filled="f" strokecolor="black [3213]" strokeweight="2pt"/>
              <v:shape id="Chevron 11" o:spid="_x0000_s1033" type="#_x0000_t55" style="position:absolute;left:27323;top:216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GYcMA&#10;AADbAAAADwAAAGRycy9kb3ducmV2LnhtbERPPWvDMBDdC/kP4gpZTCI7QylOlGAMIaHQoW47ZDus&#10;i2VqnYyl2m5/fRUIdLvH+7zdYbadGGnwrWMF2ToFQVw73XKj4OP9uHoG4QOyxs4xKfghD4f94mGH&#10;uXYTv9FYhUbEEPY5KjAh9LmUvjZk0a9dTxy5qxsshgiHRuoBpxhuO7lJ0ydpseXYYLCn0lD9VX1b&#10;Ba8v5nzsdaHL7JT9lu4zmS9FotTycS62IALN4V98d591nJ/B7Zd4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aGYcMAAADbAAAADwAAAAAAAAAAAAAAAACYAgAAZHJzL2Rv&#10;d25yZXYueG1sUEsFBgAAAAAEAAQA9QAAAIgDAAAAAA==&#10;" adj="16821" filled="f" strokecolor="black [3213]" strokeweight="2pt"/>
              <v:shape id="Chevron 12" o:spid="_x0000_s1034" type="#_x0000_t55" style="position:absolute;left:36197;top:216;width:7795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3r8EA&#10;AADbAAAADwAAAGRycy9kb3ducmV2LnhtbERPzYrCMBC+C/sOYRb2Ipoq4ko1yqIrFi+61QcYmrEt&#10;20xKE7X69EYQvM3H9zuzRWsqcaHGlZYVDPoRCOLM6pJzBcfDujcB4TyyxsoyKbiRg8X8ozPDWNsr&#10;/9El9bkIIexiVFB4X8dSuqwgg65va+LAnWxj0AfY5FI3eA3hppLDKBpLgyWHhgJrWhaU/adno+Bw&#10;P21XGz9q6+6u/N4lyT75lblSX5/tzxSEp9a/xS93osP8I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LN6/BAAAA2wAAAA8AAAAAAAAAAAAAAAAAmAIAAGRycy9kb3du&#10;cmV2LnhtbFBLBQYAAAAABAAEAPUAAACGAwAAAAA=&#10;" adj="16819" filled="f" strokecolor="black [3213]" strokeweight="2pt"/>
              <v:shape id="Chevron 13" o:spid="_x0000_s1035" type="#_x0000_t55" style="position:absolute;left:39227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9jcMA&#10;AADbAAAADwAAAGRycy9kb3ducmV2LnhtbERPTWvCQBC9C/6HZQQvYjaxICW6SghIReih2h56G7LT&#10;bGh2NmS3Gv31bkHwNo/3OevtYFtxpt43jhVkSQqCuHK64VrB52k3fwXhA7LG1jEpuJKH7WY8WmOu&#10;3YU/6HwMtYgh7HNUYELocil9ZciiT1xHHLkf11sMEfa11D1eYrht5SJNl9Jiw7HBYEeloer3+GcV&#10;vB/MftfpQpfZW3Yr3dds+C5mSk0nQ7ECEWgIT/HDvddx/gv8/x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9jcMAAADbAAAADwAAAAAAAAAAAAAAAACYAgAAZHJzL2Rv&#10;d25yZXYueG1sUEsFBgAAAAAEAAQA9QAAAIgDAAAAAA==&#10;" adj="16821" filled="f" strokecolor="black [3213]" strokeweight="2pt"/>
              <v:shape id="Chevron 14" o:spid="_x0000_s1036" type="#_x0000_t55" style="position:absolute;left:48154;top:270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l+cMA&#10;AADbAAAADwAAAGRycy9kb3ducmV2LnhtbERPTWvCQBC9C/6HZQQvYjaRIiW6SghIReih2h56G7LT&#10;bGh2NmS3Gv31bkHwNo/3OevtYFtxpt43jhVkSQqCuHK64VrB52k3fwXhA7LG1jEpuJKH7WY8WmOu&#10;3YU/6HwMtYgh7HNUYELocil9ZciiT1xHHLkf11sMEfa11D1eYrht5SJNl9Jiw7HBYEeloer3+GcV&#10;vB/MftfpQpfZW3Yr3dds+C5mSk0nQ7ECEWgIT/HDvddx/gv8/x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El+cMAAADbAAAADwAAAAAAAAAAAAAAAACYAgAAZHJzL2Rv&#10;d25yZXYueG1sUEsFBgAAAAAEAAQA9QAAAIgDAAAAAA==&#10;" adj="16821" filled="f" strokecolor="black [3213]" strokeweight="2pt"/>
              <v:shape id="Chevron 15" o:spid="_x0000_s1037" type="#_x0000_t55" style="position:absolute;left:51184;top:270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AYsMA&#10;AADbAAAADwAAAGRycy9kb3ducmV2LnhtbERPTWvCQBC9C/6HZQQvYjYRKiW6SghIReih2h56G7LT&#10;bGh2NmS3Gv31bkHwNo/3OevtYFtxpt43jhVkSQqCuHK64VrB52k3fwXhA7LG1jEpuJKH7WY8WmOu&#10;3YU/6HwMtYgh7HNUYELocil9ZciiT1xHHLkf11sMEfa11D1eYrht5SJNl9Jiw7HBYEeloer3+GcV&#10;vB/MftfpQpfZW3Yr3dds+C5mSk0nQ7ECEWgIT/HDvddx/gv8/x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2AYsMAAADbAAAADwAAAAAAAAAAAAAAAACYAgAAZHJzL2Rv&#10;d25yZXYueG1sUEsFBgAAAAAEAAQA9QAAAIgDAAAAAA==&#10;" adj="16821" filled="f" strokecolor="black [3213]" strokeweight="2pt"/>
              <v:shape id="Chevron 16" o:spid="_x0000_s1038" type="#_x0000_t55" style="position:absolute;left:59463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eFcIA&#10;AADbAAAADwAAAGRycy9kb3ducmV2LnhtbERPS4vCMBC+C/sfwix4kTWtB5GuUUpBVoQ9+Dp4G5qx&#10;KTaT0mS17q83guBtPr7nzJe9bcSVOl87VpCOExDEpdM1VwoO+9XXDIQPyBobx6TgTh6Wi4/BHDPt&#10;bryl6y5UIoawz1CBCaHNpPSlIYt+7FriyJ1dZzFE2FVSd3iL4baRkySZSos1xwaDLRWGysvuzyr4&#10;3Zj1qtW5LtKf9L9wx1F/ykdKDT/7/BtEoD68xS/3Wsf5U3j+E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x4VwgAAANsAAAAPAAAAAAAAAAAAAAAAAJgCAABkcnMvZG93&#10;bnJldi54bWxQSwUGAAAAAAQABAD1AAAAhwMAAAAA&#10;" adj="16821" filled="f" strokecolor="black [3213]" strokeweight="2pt"/>
              <v:shape id="Chevron 17" o:spid="_x0000_s1039" type="#_x0000_t55" style="position:absolute;left:62493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7jsMA&#10;AADbAAAADwAAAGRycy9kb3ducmV2LnhtbERPTWvCQBC9C/6HZQQvYjbxUEt0lRCQitBDtT30NmSn&#10;2dDsbMhuNfrr3YLgbR7vc9bbwbbiTL1vHCvIkhQEceV0w7WCz9Nu/grCB2SNrWNScCUP2814tMZc&#10;uwt/0PkYahFD2OeowITQ5VL6ypBFn7iOOHI/rrcYIuxrqXu8xHDbykWavkiLDccGgx2Vhqrf459V&#10;8H4w+12nC11mb9mtdF+z4buYKTWdDMUKRKAhPMUP917H+Uv4/yU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O7jsMAAADbAAAADwAAAAAAAAAAAAAAAACYAgAAZHJzL2Rv&#10;d25yZXYueG1sUEsFBgAAAAAEAAQA9QAAAIgDAAAAAA==&#10;" adj="16821" filled="f" strokecolor="black [3213]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A0" w:rsidRDefault="00245CA0" w:rsidP="00C77FA1">
      <w:pPr>
        <w:spacing w:after="0"/>
      </w:pPr>
      <w:r>
        <w:separator/>
      </w:r>
    </w:p>
  </w:footnote>
  <w:footnote w:type="continuationSeparator" w:id="0">
    <w:p w:rsidR="00245CA0" w:rsidRDefault="00245CA0" w:rsidP="00C77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A6" w:rsidRDefault="00FB1974">
    <w:pPr>
      <w:pStyle w:val="Header"/>
    </w:pPr>
    <w:r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4D9B66" wp14:editId="134F69E1">
              <wp:simplePos x="0" y="0"/>
              <wp:positionH relativeFrom="column">
                <wp:posOffset>4592955</wp:posOffset>
              </wp:positionH>
              <wp:positionV relativeFrom="paragraph">
                <wp:posOffset>-553495</wp:posOffset>
              </wp:positionV>
              <wp:extent cx="2383790" cy="558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05A6" w:rsidRPr="00C77FA1" w:rsidRDefault="00FB1974" w:rsidP="000A05A6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Branch Office: </w:t>
                          </w:r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1501 </w:t>
                          </w:r>
                          <w:proofErr w:type="gram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The</w:t>
                          </w:r>
                          <w:proofErr w:type="gram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Centerpoint</w:t>
                          </w:r>
                          <w:proofErr w:type="spell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Condo., Julia Vargas Ave., </w:t>
                          </w:r>
                          <w:proofErr w:type="spell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Ortigas</w:t>
                          </w:r>
                          <w:proofErr w:type="spell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Center, Pasig, Metro Manila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65pt;margin-top:-43.6pt;width:187.7pt;height:4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PjDAIAAPQ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" filled="f" stroked="f">
              <v:textbox>
                <w:txbxContent>
                  <w:p w:rsidR="000A05A6" w:rsidRPr="00C77FA1" w:rsidRDefault="00FB1974" w:rsidP="000A05A6">
                    <w:pPr>
                      <w:jc w:val="right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 xml:space="preserve">Branch Office: </w:t>
                    </w:r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1501 </w:t>
                    </w:r>
                    <w:proofErr w:type="gram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The</w:t>
                    </w:r>
                    <w:proofErr w:type="gram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</w:t>
                    </w:r>
                    <w:proofErr w:type="spell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Centerpoint</w:t>
                    </w:r>
                    <w:proofErr w:type="spell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Condo., Julia Vargas Ave., </w:t>
                    </w:r>
                    <w:proofErr w:type="spell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Ortigas</w:t>
                    </w:r>
                    <w:proofErr w:type="spell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Center, Pasig, Metro Manila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89D9DB3" wp14:editId="01B7C861">
          <wp:simplePos x="0" y="0"/>
          <wp:positionH relativeFrom="column">
            <wp:posOffset>-116205</wp:posOffset>
          </wp:positionH>
          <wp:positionV relativeFrom="paragraph">
            <wp:posOffset>-553682</wp:posOffset>
          </wp:positionV>
          <wp:extent cx="2227220" cy="569050"/>
          <wp:effectExtent l="0" t="0" r="1905" b="2540"/>
          <wp:wrapNone/>
          <wp:docPr id="5" name="Picture 5" descr="C:\Users\kath\OneDrive\Pictures\LOGO\STARPORT 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\OneDrive\Pictures\LOGO\STARPORT 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220" cy="56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5A6"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8ED762" wp14:editId="3CE9692D">
              <wp:simplePos x="0" y="0"/>
              <wp:positionH relativeFrom="column">
                <wp:posOffset>-205740</wp:posOffset>
              </wp:positionH>
              <wp:positionV relativeFrom="paragraph">
                <wp:posOffset>72390</wp:posOffset>
              </wp:positionV>
              <wp:extent cx="711454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454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/>
                          </a:gs>
                          <a:gs pos="50000">
                            <a:srgbClr val="FF0000"/>
                          </a:gs>
                          <a:gs pos="100000">
                            <a:schemeClr val="tx1"/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-16.2pt;margin-top:5.7pt;width:560.2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" fillcolor="#c00000" stroked="f" strokeweight="2pt">
              <v:fill color2="black [3213]" rotate="t" focusposition="1" focussize="" colors="0 #c00000;.5 red;1 black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66F0"/>
    <w:multiLevelType w:val="multilevel"/>
    <w:tmpl w:val="BD4A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74"/>
    <w:rsid w:val="00026444"/>
    <w:rsid w:val="00043B29"/>
    <w:rsid w:val="00063F97"/>
    <w:rsid w:val="00082C54"/>
    <w:rsid w:val="00097184"/>
    <w:rsid w:val="000A05A6"/>
    <w:rsid w:val="000C0C6C"/>
    <w:rsid w:val="000D5696"/>
    <w:rsid w:val="00133B4B"/>
    <w:rsid w:val="001964C2"/>
    <w:rsid w:val="001A2070"/>
    <w:rsid w:val="001E1313"/>
    <w:rsid w:val="00245CA0"/>
    <w:rsid w:val="00261C8B"/>
    <w:rsid w:val="00262DAB"/>
    <w:rsid w:val="00275314"/>
    <w:rsid w:val="002F22B5"/>
    <w:rsid w:val="004523FD"/>
    <w:rsid w:val="004A3A1F"/>
    <w:rsid w:val="005278CD"/>
    <w:rsid w:val="00544506"/>
    <w:rsid w:val="00573255"/>
    <w:rsid w:val="00584669"/>
    <w:rsid w:val="0069626D"/>
    <w:rsid w:val="00740F6E"/>
    <w:rsid w:val="007754F8"/>
    <w:rsid w:val="008908AE"/>
    <w:rsid w:val="00895F49"/>
    <w:rsid w:val="008B5ACD"/>
    <w:rsid w:val="008E1061"/>
    <w:rsid w:val="009075D0"/>
    <w:rsid w:val="00995E2C"/>
    <w:rsid w:val="00997BD9"/>
    <w:rsid w:val="009B3F5A"/>
    <w:rsid w:val="00A418CA"/>
    <w:rsid w:val="00AB793F"/>
    <w:rsid w:val="00B55374"/>
    <w:rsid w:val="00BB2402"/>
    <w:rsid w:val="00BE746D"/>
    <w:rsid w:val="00C77FA1"/>
    <w:rsid w:val="00C81994"/>
    <w:rsid w:val="00C93621"/>
    <w:rsid w:val="00CB09F1"/>
    <w:rsid w:val="00CD5FF3"/>
    <w:rsid w:val="00D4317D"/>
    <w:rsid w:val="00D46596"/>
    <w:rsid w:val="00D83F1B"/>
    <w:rsid w:val="00E14422"/>
    <w:rsid w:val="00E3736A"/>
    <w:rsid w:val="00EA2861"/>
    <w:rsid w:val="00F67003"/>
    <w:rsid w:val="00FA371F"/>
    <w:rsid w:val="00FA7EBF"/>
    <w:rsid w:val="00FB1974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8B"/>
    <w:pPr>
      <w:spacing w:after="120" w:line="240" w:lineRule="auto"/>
    </w:pPr>
    <w:rPr>
      <w:rFonts w:ascii="Avenir Next Regular" w:eastAsia="MS Mincho" w:hAnsi="Avenir Next Regular" w:cs="SimSu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C8B"/>
    <w:pPr>
      <w:keepNext/>
      <w:keepLines/>
      <w:spacing w:before="480"/>
      <w:outlineLvl w:val="0"/>
    </w:pPr>
    <w:rPr>
      <w:rFonts w:eastAsia="MS Gothic"/>
      <w:b/>
      <w:bCs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1C8B"/>
    <w:pPr>
      <w:keepNext/>
      <w:keepLines/>
      <w:spacing w:before="200"/>
      <w:outlineLvl w:val="1"/>
    </w:pPr>
    <w:rPr>
      <w:rFonts w:eastAsia="MS Gothic"/>
      <w:b/>
      <w:bCs/>
      <w:color w:val="EA604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5314"/>
    <w:rPr>
      <w:color w:val="0000FF"/>
      <w:u w:val="single"/>
    </w:rPr>
  </w:style>
  <w:style w:type="paragraph" w:styleId="NoSpacing">
    <w:name w:val="No Spacing"/>
    <w:uiPriority w:val="1"/>
    <w:qFormat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E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A1"/>
  </w:style>
  <w:style w:type="character" w:customStyle="1" w:styleId="Heading1Char">
    <w:name w:val="Heading 1 Char"/>
    <w:basedOn w:val="DefaultParagraphFont"/>
    <w:link w:val="Heading1"/>
    <w:uiPriority w:val="9"/>
    <w:rsid w:val="00261C8B"/>
    <w:rPr>
      <w:rFonts w:ascii="Avenir Next Regular" w:eastAsia="MS Gothic" w:hAnsi="Avenir Next Regular" w:cs="SimSun"/>
      <w:b/>
      <w:bCs/>
      <w:color w:val="3795A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C8B"/>
    <w:rPr>
      <w:rFonts w:ascii="Avenir Next Regular" w:eastAsia="MS Gothic" w:hAnsi="Avenir Next Regular" w:cs="SimSun"/>
      <w:b/>
      <w:bCs/>
      <w:color w:val="EA604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1C8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C8B"/>
    <w:rPr>
      <w:rFonts w:ascii="Calibri" w:eastAsia="MS Gothic" w:hAnsi="Calibri" w:cs="SimSun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eastAsia="MS Mincho" w:hAnsi="Cambria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8B"/>
    <w:pPr>
      <w:spacing w:after="120" w:line="240" w:lineRule="auto"/>
    </w:pPr>
    <w:rPr>
      <w:rFonts w:ascii="Avenir Next Regular" w:eastAsia="MS Mincho" w:hAnsi="Avenir Next Regular" w:cs="SimSu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C8B"/>
    <w:pPr>
      <w:keepNext/>
      <w:keepLines/>
      <w:spacing w:before="480"/>
      <w:outlineLvl w:val="0"/>
    </w:pPr>
    <w:rPr>
      <w:rFonts w:eastAsia="MS Gothic"/>
      <w:b/>
      <w:bCs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1C8B"/>
    <w:pPr>
      <w:keepNext/>
      <w:keepLines/>
      <w:spacing w:before="200"/>
      <w:outlineLvl w:val="1"/>
    </w:pPr>
    <w:rPr>
      <w:rFonts w:eastAsia="MS Gothic"/>
      <w:b/>
      <w:bCs/>
      <w:color w:val="EA604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5314"/>
    <w:rPr>
      <w:color w:val="0000FF"/>
      <w:u w:val="single"/>
    </w:rPr>
  </w:style>
  <w:style w:type="paragraph" w:styleId="NoSpacing">
    <w:name w:val="No Spacing"/>
    <w:uiPriority w:val="1"/>
    <w:qFormat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E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A1"/>
  </w:style>
  <w:style w:type="character" w:customStyle="1" w:styleId="Heading1Char">
    <w:name w:val="Heading 1 Char"/>
    <w:basedOn w:val="DefaultParagraphFont"/>
    <w:link w:val="Heading1"/>
    <w:uiPriority w:val="9"/>
    <w:rsid w:val="00261C8B"/>
    <w:rPr>
      <w:rFonts w:ascii="Avenir Next Regular" w:eastAsia="MS Gothic" w:hAnsi="Avenir Next Regular" w:cs="SimSun"/>
      <w:b/>
      <w:bCs/>
      <w:color w:val="3795A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C8B"/>
    <w:rPr>
      <w:rFonts w:ascii="Avenir Next Regular" w:eastAsia="MS Gothic" w:hAnsi="Avenir Next Regular" w:cs="SimSun"/>
      <w:b/>
      <w:bCs/>
      <w:color w:val="EA604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1C8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C8B"/>
    <w:rPr>
      <w:rFonts w:ascii="Calibri" w:eastAsia="MS Gothic" w:hAnsi="Calibri" w:cs="SimSun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eastAsia="MS Mincho" w:hAnsi="Cambria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\OneDrive\Documents\letter%20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template</Template>
  <TotalTime>122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4</cp:revision>
  <cp:lastPrinted>2024-06-05T03:25:00Z</cp:lastPrinted>
  <dcterms:created xsi:type="dcterms:W3CDTF">2024-05-06T07:21:00Z</dcterms:created>
  <dcterms:modified xsi:type="dcterms:W3CDTF">2024-06-07T01:28:00Z</dcterms:modified>
</cp:coreProperties>
</file>