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8CD" w:rsidRDefault="005278CD" w:rsidP="008B5ACD">
      <w:pPr>
        <w:spacing w:after="160"/>
        <w:jc w:val="both"/>
        <w:rPr>
          <w:rFonts w:asciiTheme="majorHAnsi" w:eastAsia="Times New Roman" w:hAnsiTheme="majorHAnsi" w:cs="Arial"/>
          <w:color w:val="000000"/>
          <w:sz w:val="28"/>
        </w:rPr>
      </w:pPr>
    </w:p>
    <w:p w:rsidR="006176FB" w:rsidRDefault="006176FB" w:rsidP="008B5ACD">
      <w:pPr>
        <w:spacing w:after="160"/>
        <w:jc w:val="both"/>
        <w:rPr>
          <w:rFonts w:asciiTheme="majorHAnsi" w:eastAsia="Times New Roman" w:hAnsiTheme="majorHAnsi" w:cs="Arial"/>
          <w:color w:val="000000"/>
          <w:sz w:val="28"/>
        </w:rPr>
      </w:pPr>
    </w:p>
    <w:p w:rsidR="006176FB" w:rsidRDefault="006176FB" w:rsidP="006176FB">
      <w:pPr>
        <w:jc w:val="center"/>
        <w:rPr>
          <w:rFonts w:ascii="Arial" w:hAnsi="Arial" w:cs="Arial"/>
          <w:b/>
          <w:sz w:val="36"/>
        </w:rPr>
      </w:pPr>
      <w:r w:rsidRPr="0028375F">
        <w:rPr>
          <w:rFonts w:ascii="Arial" w:hAnsi="Arial" w:cs="Arial"/>
          <w:b/>
          <w:sz w:val="36"/>
        </w:rPr>
        <w:t>CERTIFICATE OF EMPLOYMENT</w:t>
      </w:r>
    </w:p>
    <w:p w:rsidR="006176FB" w:rsidRPr="006176FB" w:rsidRDefault="006176FB" w:rsidP="006176FB">
      <w:pPr>
        <w:jc w:val="center"/>
        <w:rPr>
          <w:rFonts w:ascii="Arial" w:hAnsi="Arial" w:cs="Arial"/>
          <w:b/>
          <w:sz w:val="24"/>
        </w:rPr>
      </w:pPr>
      <w:r w:rsidRPr="006176FB">
        <w:rPr>
          <w:rFonts w:ascii="Arial" w:hAnsi="Arial" w:cs="Arial"/>
          <w:b/>
          <w:sz w:val="24"/>
        </w:rPr>
        <w:t>Company: Top Armada Cement Corporation</w:t>
      </w:r>
    </w:p>
    <w:p w:rsidR="006176FB" w:rsidRDefault="006176FB" w:rsidP="006176FB">
      <w:pPr>
        <w:jc w:val="both"/>
        <w:rPr>
          <w:rFonts w:ascii="Arial" w:hAnsi="Arial" w:cs="Arial"/>
          <w:sz w:val="28"/>
        </w:rPr>
      </w:pPr>
    </w:p>
    <w:p w:rsidR="006176FB" w:rsidRPr="0028375F" w:rsidRDefault="006176FB" w:rsidP="006176FB">
      <w:pPr>
        <w:jc w:val="both"/>
        <w:rPr>
          <w:rFonts w:ascii="Arial" w:hAnsi="Arial" w:cs="Arial"/>
          <w:sz w:val="28"/>
        </w:rPr>
      </w:pPr>
    </w:p>
    <w:p w:rsidR="006176FB" w:rsidRPr="0028375F" w:rsidRDefault="006176FB" w:rsidP="006176FB">
      <w:pPr>
        <w:jc w:val="both"/>
        <w:rPr>
          <w:rFonts w:ascii="Arial" w:hAnsi="Arial" w:cs="Arial"/>
          <w:sz w:val="28"/>
        </w:rPr>
      </w:pPr>
      <w:r w:rsidRPr="0028375F">
        <w:rPr>
          <w:rFonts w:ascii="Arial" w:hAnsi="Arial" w:cs="Arial"/>
          <w:sz w:val="28"/>
        </w:rPr>
        <w:t xml:space="preserve">This is to certify that </w:t>
      </w:r>
      <w:r>
        <w:rPr>
          <w:rFonts w:ascii="Arial" w:hAnsi="Arial" w:cs="Arial"/>
          <w:b/>
          <w:sz w:val="28"/>
          <w:u w:val="single"/>
        </w:rPr>
        <w:t xml:space="preserve">MS. </w:t>
      </w:r>
      <w:r w:rsidR="008C3692">
        <w:rPr>
          <w:rFonts w:ascii="Arial" w:hAnsi="Arial" w:cs="Arial"/>
          <w:b/>
          <w:sz w:val="28"/>
          <w:u w:val="single"/>
        </w:rPr>
        <w:t>RYZ MAE B. NEMENZO</w:t>
      </w:r>
      <w:r w:rsidRPr="0028375F">
        <w:rPr>
          <w:rFonts w:ascii="Arial" w:hAnsi="Arial" w:cs="Arial"/>
          <w:sz w:val="28"/>
        </w:rPr>
        <w:t xml:space="preserve"> has been employed at </w:t>
      </w:r>
      <w:r w:rsidRPr="0028375F">
        <w:rPr>
          <w:rFonts w:ascii="Arial" w:hAnsi="Arial" w:cs="Arial"/>
          <w:b/>
          <w:sz w:val="28"/>
        </w:rPr>
        <w:t>Top Armada Cement Corporation</w:t>
      </w:r>
      <w:r w:rsidRPr="0028375F">
        <w:rPr>
          <w:rFonts w:ascii="Arial" w:hAnsi="Arial" w:cs="Arial"/>
          <w:sz w:val="28"/>
        </w:rPr>
        <w:t xml:space="preserve"> from </w:t>
      </w:r>
      <w:r w:rsidR="008C3692">
        <w:rPr>
          <w:rFonts w:ascii="Arial" w:hAnsi="Arial" w:cs="Arial"/>
          <w:b/>
          <w:sz w:val="28"/>
        </w:rPr>
        <w:t>JUNE 3</w:t>
      </w:r>
      <w:r>
        <w:rPr>
          <w:rFonts w:ascii="Arial" w:hAnsi="Arial" w:cs="Arial"/>
          <w:b/>
          <w:sz w:val="28"/>
        </w:rPr>
        <w:t>, 20</w:t>
      </w:r>
      <w:r w:rsidR="008C3692">
        <w:rPr>
          <w:rFonts w:ascii="Arial" w:hAnsi="Arial" w:cs="Arial"/>
          <w:b/>
          <w:sz w:val="28"/>
        </w:rPr>
        <w:t>20</w:t>
      </w:r>
      <w:r w:rsidRPr="0028375F">
        <w:rPr>
          <w:rFonts w:ascii="Arial" w:hAnsi="Arial" w:cs="Arial"/>
          <w:b/>
          <w:sz w:val="28"/>
        </w:rPr>
        <w:t xml:space="preserve"> up to </w:t>
      </w:r>
      <w:r w:rsidR="008C3692">
        <w:rPr>
          <w:rFonts w:ascii="Arial" w:hAnsi="Arial" w:cs="Arial"/>
          <w:b/>
          <w:sz w:val="28"/>
        </w:rPr>
        <w:t>SEPTEMBER 12</w:t>
      </w:r>
      <w:r w:rsidRPr="0028375F">
        <w:rPr>
          <w:rFonts w:ascii="Arial" w:hAnsi="Arial" w:cs="Arial"/>
          <w:b/>
          <w:sz w:val="28"/>
        </w:rPr>
        <w:t>, 2024</w:t>
      </w:r>
      <w:r w:rsidRPr="0028375F">
        <w:rPr>
          <w:rFonts w:ascii="Arial" w:hAnsi="Arial" w:cs="Arial"/>
          <w:sz w:val="28"/>
        </w:rPr>
        <w:t xml:space="preserve"> as </w:t>
      </w:r>
      <w:r>
        <w:rPr>
          <w:rFonts w:ascii="Arial" w:hAnsi="Arial" w:cs="Arial"/>
          <w:sz w:val="28"/>
        </w:rPr>
        <w:t xml:space="preserve">a </w:t>
      </w:r>
      <w:r>
        <w:rPr>
          <w:rFonts w:ascii="Arial" w:hAnsi="Arial" w:cs="Arial"/>
          <w:b/>
          <w:sz w:val="28"/>
        </w:rPr>
        <w:t>COLLECTION OFFICER</w:t>
      </w:r>
      <w:r w:rsidRPr="0028375F">
        <w:rPr>
          <w:rFonts w:ascii="Arial" w:hAnsi="Arial" w:cs="Arial"/>
          <w:sz w:val="28"/>
        </w:rPr>
        <w:t>.</w:t>
      </w:r>
    </w:p>
    <w:p w:rsidR="006176FB" w:rsidRDefault="006176FB" w:rsidP="006176FB">
      <w:pPr>
        <w:jc w:val="both"/>
        <w:rPr>
          <w:rFonts w:ascii="Arial" w:hAnsi="Arial" w:cs="Arial"/>
          <w:sz w:val="28"/>
        </w:rPr>
      </w:pPr>
    </w:p>
    <w:p w:rsidR="006176FB" w:rsidRPr="0028375F" w:rsidRDefault="006176FB" w:rsidP="006176FB">
      <w:pPr>
        <w:jc w:val="both"/>
        <w:rPr>
          <w:rFonts w:ascii="Arial" w:hAnsi="Arial" w:cs="Arial"/>
          <w:sz w:val="28"/>
        </w:rPr>
      </w:pPr>
    </w:p>
    <w:p w:rsidR="006176FB" w:rsidRPr="0028375F" w:rsidRDefault="006176FB" w:rsidP="006176FB">
      <w:pPr>
        <w:jc w:val="both"/>
        <w:rPr>
          <w:rFonts w:ascii="Arial" w:hAnsi="Arial" w:cs="Arial"/>
          <w:sz w:val="28"/>
        </w:rPr>
      </w:pPr>
      <w:proofErr w:type="gramStart"/>
      <w:r w:rsidRPr="0028375F">
        <w:rPr>
          <w:rFonts w:ascii="Arial" w:hAnsi="Arial" w:cs="Arial"/>
          <w:sz w:val="28"/>
        </w:rPr>
        <w:t xml:space="preserve">Issued this </w:t>
      </w:r>
      <w:r w:rsidR="008C3692">
        <w:rPr>
          <w:rFonts w:ascii="Arial" w:hAnsi="Arial" w:cs="Arial"/>
          <w:sz w:val="28"/>
        </w:rPr>
        <w:t>September 12</w:t>
      </w:r>
      <w:r w:rsidRPr="0028375F">
        <w:rPr>
          <w:rFonts w:ascii="Arial" w:hAnsi="Arial" w:cs="Arial"/>
          <w:sz w:val="28"/>
        </w:rPr>
        <w:t xml:space="preserve">, 2024 at </w:t>
      </w:r>
      <w:proofErr w:type="spellStart"/>
      <w:r w:rsidRPr="0028375F">
        <w:rPr>
          <w:rFonts w:ascii="Arial" w:hAnsi="Arial" w:cs="Arial"/>
          <w:sz w:val="28"/>
        </w:rPr>
        <w:t>Ortigas</w:t>
      </w:r>
      <w:proofErr w:type="spellEnd"/>
      <w:r w:rsidRPr="0028375F">
        <w:rPr>
          <w:rFonts w:ascii="Arial" w:hAnsi="Arial" w:cs="Arial"/>
          <w:sz w:val="28"/>
        </w:rPr>
        <w:t xml:space="preserve"> Center, Pasig City.</w:t>
      </w:r>
      <w:proofErr w:type="gramEnd"/>
    </w:p>
    <w:p w:rsidR="006176FB" w:rsidRPr="0028375F" w:rsidRDefault="006176FB" w:rsidP="006176FB">
      <w:pPr>
        <w:jc w:val="both"/>
        <w:rPr>
          <w:rFonts w:ascii="Arial" w:hAnsi="Arial" w:cs="Arial"/>
          <w:sz w:val="28"/>
        </w:rPr>
      </w:pPr>
    </w:p>
    <w:p w:rsidR="006176FB" w:rsidRDefault="006176FB" w:rsidP="006176FB">
      <w:pPr>
        <w:jc w:val="both"/>
        <w:rPr>
          <w:rFonts w:ascii="Arial" w:hAnsi="Arial" w:cs="Arial"/>
          <w:sz w:val="28"/>
        </w:rPr>
      </w:pPr>
    </w:p>
    <w:p w:rsidR="008C3692" w:rsidRDefault="008C3692" w:rsidP="006176FB">
      <w:pPr>
        <w:jc w:val="both"/>
        <w:rPr>
          <w:rFonts w:ascii="Arial" w:hAnsi="Arial" w:cs="Arial"/>
          <w:sz w:val="28"/>
        </w:rPr>
      </w:pPr>
    </w:p>
    <w:p w:rsidR="008C3692" w:rsidRDefault="008C3692" w:rsidP="006176FB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PREPARED BY: </w:t>
      </w:r>
    </w:p>
    <w:p w:rsidR="008C3692" w:rsidRDefault="008C3692" w:rsidP="006176FB">
      <w:pPr>
        <w:jc w:val="both"/>
        <w:rPr>
          <w:rFonts w:ascii="Arial" w:hAnsi="Arial" w:cs="Arial"/>
          <w:sz w:val="28"/>
        </w:rPr>
      </w:pPr>
    </w:p>
    <w:p w:rsidR="008C3692" w:rsidRDefault="008C3692" w:rsidP="006176FB">
      <w:pPr>
        <w:jc w:val="both"/>
        <w:rPr>
          <w:rFonts w:ascii="Arial" w:hAnsi="Arial" w:cs="Arial"/>
          <w:sz w:val="28"/>
        </w:rPr>
      </w:pPr>
    </w:p>
    <w:p w:rsidR="008C3692" w:rsidRPr="0028375F" w:rsidRDefault="008C3692" w:rsidP="008C3692">
      <w:pPr>
        <w:spacing w:after="0"/>
        <w:jc w:val="both"/>
        <w:rPr>
          <w:rFonts w:ascii="Arial" w:hAnsi="Arial" w:cs="Arial"/>
          <w:b/>
          <w:sz w:val="28"/>
          <w:u w:val="single"/>
        </w:rPr>
      </w:pPr>
      <w:proofErr w:type="spellStart"/>
      <w:r>
        <w:rPr>
          <w:rFonts w:ascii="Arial" w:hAnsi="Arial" w:cs="Arial"/>
          <w:b/>
          <w:sz w:val="28"/>
          <w:u w:val="single"/>
        </w:rPr>
        <w:t>Redney</w:t>
      </w:r>
      <w:proofErr w:type="spellEnd"/>
      <w:r>
        <w:rPr>
          <w:rFonts w:ascii="Arial" w:hAnsi="Arial" w:cs="Arial"/>
          <w:b/>
          <w:sz w:val="28"/>
          <w:u w:val="single"/>
        </w:rPr>
        <w:t xml:space="preserve"> M. Lom-</w:t>
      </w:r>
      <w:proofErr w:type="spellStart"/>
      <w:r>
        <w:rPr>
          <w:rFonts w:ascii="Arial" w:hAnsi="Arial" w:cs="Arial"/>
          <w:b/>
          <w:sz w:val="28"/>
          <w:u w:val="single"/>
        </w:rPr>
        <w:t>oc</w:t>
      </w:r>
      <w:proofErr w:type="spellEnd"/>
    </w:p>
    <w:p w:rsidR="008C3692" w:rsidRPr="0028375F" w:rsidRDefault="008C3692" w:rsidP="008C3692">
      <w:pPr>
        <w:spacing w:after="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Executive Assistant of MD</w:t>
      </w:r>
    </w:p>
    <w:p w:rsidR="008C3692" w:rsidRDefault="008C3692" w:rsidP="006176FB">
      <w:pPr>
        <w:jc w:val="both"/>
        <w:rPr>
          <w:rFonts w:ascii="Arial" w:hAnsi="Arial" w:cs="Arial"/>
          <w:sz w:val="28"/>
        </w:rPr>
      </w:pPr>
    </w:p>
    <w:p w:rsidR="008C3692" w:rsidRDefault="008C3692" w:rsidP="006176FB">
      <w:pPr>
        <w:jc w:val="both"/>
        <w:rPr>
          <w:rFonts w:ascii="Arial" w:hAnsi="Arial" w:cs="Arial"/>
          <w:sz w:val="28"/>
        </w:rPr>
      </w:pPr>
    </w:p>
    <w:p w:rsidR="008C3692" w:rsidRPr="0028375F" w:rsidRDefault="008C3692" w:rsidP="006176FB">
      <w:pPr>
        <w:jc w:val="both"/>
        <w:rPr>
          <w:rFonts w:ascii="Arial" w:hAnsi="Arial" w:cs="Arial"/>
          <w:sz w:val="28"/>
        </w:rPr>
      </w:pPr>
    </w:p>
    <w:p w:rsidR="006176FB" w:rsidRDefault="006176FB" w:rsidP="006176FB">
      <w:pPr>
        <w:jc w:val="both"/>
        <w:rPr>
          <w:rFonts w:ascii="Arial" w:hAnsi="Arial" w:cs="Arial"/>
          <w:sz w:val="28"/>
        </w:rPr>
      </w:pPr>
      <w:r w:rsidRPr="0028375F"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1" locked="0" layoutInCell="1" allowOverlap="1" wp14:anchorId="07C492DD" wp14:editId="1B42EAE6">
            <wp:simplePos x="0" y="0"/>
            <wp:positionH relativeFrom="column">
              <wp:posOffset>523240</wp:posOffset>
            </wp:positionH>
            <wp:positionV relativeFrom="paragraph">
              <wp:posOffset>92889</wp:posOffset>
            </wp:positionV>
            <wp:extent cx="1519555" cy="18135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089aa2-df7b-4394-b408-d9076d33ae6c.jpe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9576" b="61101" l="13576" r="75388">
                                  <a14:backgroundMark x1="37211" y1="30050" x2="37211" y2="30050"/>
                                  <a14:backgroundMark x1="33126" y1="36150" x2="33126" y2="36150"/>
                                  <a14:backgroundMark x1="29840" y1="32950" x2="29840" y2="32950"/>
                                  <a14:backgroundMark x1="34281" y1="36850" x2="34281" y2="36850"/>
                                  <a14:backgroundMark x1="46980" y1="31000" x2="46980" y2="31000"/>
                                  <a14:backgroundMark x1="47069" y1="29550" x2="47069" y2="29550"/>
                                  <a14:backgroundMark x1="46004" y1="34300" x2="46004" y2="34300"/>
                                  <a14:backgroundMark x1="46448" y1="37800" x2="46448" y2="37800"/>
                                  <a14:backgroundMark x1="41563" y1="34650" x2="41563" y2="34650"/>
                                  <a14:backgroundMark x1="42806" y1="33800" x2="42806" y2="33800"/>
                                  <a14:backgroundMark x1="50799" y1="33700" x2="50799" y2="33700"/>
                                  <a14:backgroundMark x1="46181" y1="35550" x2="46181" y2="35550"/>
                                  <a14:backgroundMark x1="55595" y1="34600" x2="55595" y2="34600"/>
                                  <a14:backgroundMark x1="53108" y1="35900" x2="53108" y2="35900"/>
                                  <a14:backgroundMark x1="60835" y1="35450" x2="60835" y2="35450"/>
                                  <a14:backgroundMark x1="53375" y1="34850" x2="53375" y2="34850"/>
                                  <a14:backgroundMark x1="53375" y1="33600" x2="53375" y2="33600"/>
                                  <a14:backgroundMark x1="52664" y1="41500" x2="52664" y2="41500"/>
                                  <a14:backgroundMark x1="50355" y1="37250" x2="50355" y2="37250"/>
                                  <a14:backgroundMark x1="58526" y1="40400" x2="58526" y2="40400"/>
                                  <a14:backgroundMark x1="42451" y1="41850" x2="42451" y2="41850"/>
                                  <a14:backgroundMark x1="24512" y1="33800" x2="24512" y2="33800"/>
                                </a14:backgroundRemoval>
                              </a14:imgEffect>
                              <a14:imgEffect>
                                <a14:brightnessContrast bright="-100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9" t="14385" r="16886" b="33709"/>
                    <a:stretch/>
                  </pic:blipFill>
                  <pic:spPr bwMode="auto">
                    <a:xfrm>
                      <a:off x="0" y="0"/>
                      <a:ext cx="1519555" cy="1813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</w:rPr>
        <w:t>BY:</w:t>
      </w:r>
    </w:p>
    <w:p w:rsidR="006176FB" w:rsidRDefault="006176FB" w:rsidP="006176FB">
      <w:pPr>
        <w:jc w:val="both"/>
        <w:rPr>
          <w:rFonts w:ascii="Arial" w:hAnsi="Arial" w:cs="Arial"/>
          <w:sz w:val="28"/>
        </w:rPr>
      </w:pPr>
    </w:p>
    <w:p w:rsidR="006176FB" w:rsidRPr="0028375F" w:rsidRDefault="006176FB" w:rsidP="006176FB">
      <w:pPr>
        <w:jc w:val="both"/>
        <w:rPr>
          <w:rFonts w:ascii="Arial" w:hAnsi="Arial" w:cs="Arial"/>
          <w:sz w:val="28"/>
        </w:rPr>
      </w:pPr>
    </w:p>
    <w:p w:rsidR="006176FB" w:rsidRPr="0028375F" w:rsidRDefault="006176FB" w:rsidP="006176FB">
      <w:pPr>
        <w:spacing w:after="0"/>
        <w:jc w:val="both"/>
        <w:rPr>
          <w:rFonts w:ascii="Arial" w:hAnsi="Arial" w:cs="Arial"/>
          <w:b/>
          <w:sz w:val="28"/>
          <w:u w:val="single"/>
        </w:rPr>
      </w:pPr>
      <w:r w:rsidRPr="0028375F">
        <w:rPr>
          <w:rFonts w:ascii="Arial" w:hAnsi="Arial" w:cs="Arial"/>
          <w:b/>
          <w:sz w:val="28"/>
          <w:u w:val="single"/>
        </w:rPr>
        <w:t xml:space="preserve">Maria Nikka Coleen </w:t>
      </w:r>
      <w:r>
        <w:rPr>
          <w:rFonts w:ascii="Arial" w:hAnsi="Arial" w:cs="Arial"/>
          <w:b/>
          <w:sz w:val="28"/>
          <w:u w:val="single"/>
        </w:rPr>
        <w:t xml:space="preserve">H. </w:t>
      </w:r>
      <w:r w:rsidRPr="0028375F">
        <w:rPr>
          <w:rFonts w:ascii="Arial" w:hAnsi="Arial" w:cs="Arial"/>
          <w:b/>
          <w:sz w:val="28"/>
          <w:u w:val="single"/>
        </w:rPr>
        <w:t>Felizardo</w:t>
      </w:r>
    </w:p>
    <w:p w:rsidR="006176FB" w:rsidRPr="0028375F" w:rsidRDefault="006176FB" w:rsidP="006176FB">
      <w:pPr>
        <w:spacing w:after="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Human Resources and Admin Manager</w:t>
      </w:r>
    </w:p>
    <w:p w:rsidR="006176FB" w:rsidRDefault="006176FB" w:rsidP="008B5ACD">
      <w:pPr>
        <w:spacing w:after="160"/>
        <w:jc w:val="both"/>
        <w:rPr>
          <w:rFonts w:asciiTheme="majorHAnsi" w:eastAsia="Times New Roman" w:hAnsiTheme="majorHAnsi" w:cs="Arial"/>
          <w:color w:val="000000"/>
          <w:sz w:val="28"/>
        </w:rPr>
      </w:pPr>
    </w:p>
    <w:p w:rsidR="008C3692" w:rsidRDefault="008C3692" w:rsidP="008B5ACD">
      <w:pPr>
        <w:spacing w:after="160"/>
        <w:jc w:val="both"/>
        <w:rPr>
          <w:rFonts w:asciiTheme="majorHAnsi" w:eastAsia="Times New Roman" w:hAnsiTheme="majorHAnsi" w:cs="Arial"/>
          <w:color w:val="000000"/>
          <w:sz w:val="28"/>
        </w:rPr>
      </w:pPr>
    </w:p>
    <w:p w:rsidR="008C3692" w:rsidRDefault="008C3692" w:rsidP="008B5ACD">
      <w:pPr>
        <w:spacing w:after="160"/>
        <w:jc w:val="both"/>
        <w:rPr>
          <w:rFonts w:asciiTheme="majorHAnsi" w:eastAsia="Times New Roman" w:hAnsiTheme="majorHAnsi" w:cs="Arial"/>
          <w:color w:val="000000"/>
          <w:sz w:val="28"/>
        </w:rPr>
      </w:pPr>
    </w:p>
    <w:p w:rsidR="008C3692" w:rsidRDefault="008C3692" w:rsidP="008B5ACD">
      <w:pPr>
        <w:spacing w:after="160"/>
        <w:jc w:val="both"/>
        <w:rPr>
          <w:rFonts w:asciiTheme="majorHAnsi" w:eastAsia="Times New Roman" w:hAnsiTheme="majorHAnsi" w:cs="Arial"/>
          <w:color w:val="000000"/>
          <w:sz w:val="28"/>
        </w:rPr>
      </w:pPr>
    </w:p>
    <w:p w:rsidR="008C3692" w:rsidRDefault="008C3692" w:rsidP="008C3692">
      <w:pPr>
        <w:spacing w:after="160"/>
        <w:jc w:val="both"/>
        <w:rPr>
          <w:rFonts w:asciiTheme="majorHAnsi" w:eastAsia="Times New Roman" w:hAnsiTheme="majorHAnsi" w:cs="Arial"/>
          <w:color w:val="000000"/>
          <w:sz w:val="28"/>
        </w:rPr>
      </w:pPr>
    </w:p>
    <w:p w:rsidR="008C3692" w:rsidRDefault="008C3692" w:rsidP="008C3692">
      <w:pPr>
        <w:spacing w:after="160"/>
        <w:jc w:val="both"/>
        <w:rPr>
          <w:rFonts w:asciiTheme="majorHAnsi" w:eastAsia="Times New Roman" w:hAnsiTheme="majorHAnsi" w:cs="Arial"/>
          <w:color w:val="000000"/>
          <w:sz w:val="28"/>
        </w:rPr>
      </w:pPr>
    </w:p>
    <w:p w:rsidR="008C3692" w:rsidRDefault="008C3692" w:rsidP="008C3692">
      <w:pPr>
        <w:jc w:val="center"/>
        <w:rPr>
          <w:rFonts w:ascii="Arial" w:hAnsi="Arial" w:cs="Arial"/>
          <w:b/>
          <w:sz w:val="36"/>
        </w:rPr>
      </w:pPr>
      <w:r w:rsidRPr="0028375F">
        <w:rPr>
          <w:rFonts w:ascii="Arial" w:hAnsi="Arial" w:cs="Arial"/>
          <w:b/>
          <w:sz w:val="36"/>
        </w:rPr>
        <w:t>CERTIFICATE OF EMPLOYMENT</w:t>
      </w:r>
    </w:p>
    <w:p w:rsidR="008C3692" w:rsidRPr="006176FB" w:rsidRDefault="008C3692" w:rsidP="008C3692">
      <w:pPr>
        <w:jc w:val="center"/>
        <w:rPr>
          <w:rFonts w:ascii="Arial" w:hAnsi="Arial" w:cs="Arial"/>
          <w:b/>
          <w:sz w:val="24"/>
        </w:rPr>
      </w:pPr>
      <w:r w:rsidRPr="006176FB">
        <w:rPr>
          <w:rFonts w:ascii="Arial" w:hAnsi="Arial" w:cs="Arial"/>
          <w:b/>
          <w:sz w:val="24"/>
        </w:rPr>
        <w:t>Company: Top Armada Cement Corporation</w:t>
      </w:r>
    </w:p>
    <w:p w:rsidR="008C3692" w:rsidRDefault="008C3692" w:rsidP="008C3692">
      <w:pPr>
        <w:jc w:val="both"/>
        <w:rPr>
          <w:rFonts w:ascii="Arial" w:hAnsi="Arial" w:cs="Arial"/>
          <w:sz w:val="28"/>
        </w:rPr>
      </w:pPr>
    </w:p>
    <w:p w:rsidR="008C3692" w:rsidRPr="0028375F" w:rsidRDefault="008C3692" w:rsidP="008C3692">
      <w:pPr>
        <w:jc w:val="both"/>
        <w:rPr>
          <w:rFonts w:ascii="Arial" w:hAnsi="Arial" w:cs="Arial"/>
          <w:sz w:val="28"/>
        </w:rPr>
      </w:pPr>
    </w:p>
    <w:p w:rsidR="008C3692" w:rsidRPr="0028375F" w:rsidRDefault="008C3692" w:rsidP="008C3692">
      <w:pPr>
        <w:jc w:val="both"/>
        <w:rPr>
          <w:rFonts w:ascii="Arial" w:hAnsi="Arial" w:cs="Arial"/>
          <w:sz w:val="28"/>
        </w:rPr>
      </w:pPr>
      <w:r w:rsidRPr="0028375F">
        <w:rPr>
          <w:rFonts w:ascii="Arial" w:hAnsi="Arial" w:cs="Arial"/>
          <w:sz w:val="28"/>
        </w:rPr>
        <w:t xml:space="preserve">This is to certify that </w:t>
      </w:r>
      <w:r>
        <w:rPr>
          <w:rFonts w:ascii="Arial" w:hAnsi="Arial" w:cs="Arial"/>
          <w:b/>
          <w:sz w:val="28"/>
          <w:u w:val="single"/>
        </w:rPr>
        <w:t xml:space="preserve">MS. </w:t>
      </w:r>
      <w:r>
        <w:rPr>
          <w:rFonts w:ascii="Arial" w:hAnsi="Arial" w:cs="Arial"/>
          <w:b/>
          <w:sz w:val="28"/>
          <w:u w:val="single"/>
        </w:rPr>
        <w:t xml:space="preserve">GLENDA C. CARMONA </w:t>
      </w:r>
      <w:r w:rsidRPr="0028375F">
        <w:rPr>
          <w:rFonts w:ascii="Arial" w:hAnsi="Arial" w:cs="Arial"/>
          <w:sz w:val="28"/>
        </w:rPr>
        <w:t xml:space="preserve">has been employed at </w:t>
      </w:r>
      <w:r w:rsidRPr="0028375F">
        <w:rPr>
          <w:rFonts w:ascii="Arial" w:hAnsi="Arial" w:cs="Arial"/>
          <w:b/>
          <w:sz w:val="28"/>
        </w:rPr>
        <w:t>Top Armada Cement Corporation</w:t>
      </w:r>
      <w:r w:rsidRPr="0028375F">
        <w:rPr>
          <w:rFonts w:ascii="Arial" w:hAnsi="Arial" w:cs="Arial"/>
          <w:sz w:val="28"/>
        </w:rPr>
        <w:t xml:space="preserve"> from </w:t>
      </w:r>
      <w:r>
        <w:rPr>
          <w:rFonts w:ascii="Arial" w:hAnsi="Arial" w:cs="Arial"/>
          <w:b/>
          <w:sz w:val="28"/>
        </w:rPr>
        <w:t>FEBRUARY 1</w:t>
      </w:r>
      <w:r>
        <w:rPr>
          <w:rFonts w:ascii="Arial" w:hAnsi="Arial" w:cs="Arial"/>
          <w:b/>
          <w:sz w:val="28"/>
        </w:rPr>
        <w:t>, 20</w:t>
      </w:r>
      <w:r>
        <w:rPr>
          <w:rFonts w:ascii="Arial" w:hAnsi="Arial" w:cs="Arial"/>
          <w:b/>
          <w:sz w:val="28"/>
        </w:rPr>
        <w:t>21</w:t>
      </w:r>
      <w:r w:rsidRPr="0028375F">
        <w:rPr>
          <w:rFonts w:ascii="Arial" w:hAnsi="Arial" w:cs="Arial"/>
          <w:b/>
          <w:sz w:val="28"/>
        </w:rPr>
        <w:t xml:space="preserve"> up to </w:t>
      </w:r>
      <w:r>
        <w:rPr>
          <w:rFonts w:ascii="Arial" w:hAnsi="Arial" w:cs="Arial"/>
          <w:b/>
          <w:sz w:val="28"/>
        </w:rPr>
        <w:t>SEPTEMBER 12</w:t>
      </w:r>
      <w:r w:rsidRPr="0028375F">
        <w:rPr>
          <w:rFonts w:ascii="Arial" w:hAnsi="Arial" w:cs="Arial"/>
          <w:b/>
          <w:sz w:val="28"/>
        </w:rPr>
        <w:t>, 2024</w:t>
      </w:r>
      <w:r w:rsidRPr="0028375F">
        <w:rPr>
          <w:rFonts w:ascii="Arial" w:hAnsi="Arial" w:cs="Arial"/>
          <w:sz w:val="28"/>
        </w:rPr>
        <w:t xml:space="preserve"> as </w:t>
      </w:r>
      <w:r>
        <w:rPr>
          <w:rFonts w:ascii="Arial" w:hAnsi="Arial" w:cs="Arial"/>
          <w:sz w:val="28"/>
        </w:rPr>
        <w:t xml:space="preserve">a </w:t>
      </w:r>
      <w:r>
        <w:rPr>
          <w:rFonts w:ascii="Arial" w:hAnsi="Arial" w:cs="Arial"/>
          <w:b/>
          <w:sz w:val="28"/>
        </w:rPr>
        <w:t>WAREHOUSE SUPERVISOR</w:t>
      </w:r>
    </w:p>
    <w:p w:rsidR="008C3692" w:rsidRDefault="008C3692" w:rsidP="008C3692">
      <w:pPr>
        <w:jc w:val="both"/>
        <w:rPr>
          <w:rFonts w:ascii="Arial" w:hAnsi="Arial" w:cs="Arial"/>
          <w:sz w:val="28"/>
        </w:rPr>
      </w:pPr>
    </w:p>
    <w:p w:rsidR="008C3692" w:rsidRPr="0028375F" w:rsidRDefault="008C3692" w:rsidP="008C3692">
      <w:pPr>
        <w:jc w:val="both"/>
        <w:rPr>
          <w:rFonts w:ascii="Arial" w:hAnsi="Arial" w:cs="Arial"/>
          <w:sz w:val="28"/>
        </w:rPr>
      </w:pPr>
    </w:p>
    <w:p w:rsidR="008C3692" w:rsidRPr="0028375F" w:rsidRDefault="008C3692" w:rsidP="008C3692">
      <w:pPr>
        <w:jc w:val="both"/>
        <w:rPr>
          <w:rFonts w:ascii="Arial" w:hAnsi="Arial" w:cs="Arial"/>
          <w:sz w:val="28"/>
        </w:rPr>
      </w:pPr>
      <w:proofErr w:type="gramStart"/>
      <w:r w:rsidRPr="0028375F">
        <w:rPr>
          <w:rFonts w:ascii="Arial" w:hAnsi="Arial" w:cs="Arial"/>
          <w:sz w:val="28"/>
        </w:rPr>
        <w:t xml:space="preserve">Issued this </w:t>
      </w:r>
      <w:r>
        <w:rPr>
          <w:rFonts w:ascii="Arial" w:hAnsi="Arial" w:cs="Arial"/>
          <w:sz w:val="28"/>
        </w:rPr>
        <w:t>September 12</w:t>
      </w:r>
      <w:r w:rsidRPr="0028375F">
        <w:rPr>
          <w:rFonts w:ascii="Arial" w:hAnsi="Arial" w:cs="Arial"/>
          <w:sz w:val="28"/>
        </w:rPr>
        <w:t xml:space="preserve">, 2024 at </w:t>
      </w:r>
      <w:proofErr w:type="spellStart"/>
      <w:r w:rsidRPr="0028375F">
        <w:rPr>
          <w:rFonts w:ascii="Arial" w:hAnsi="Arial" w:cs="Arial"/>
          <w:sz w:val="28"/>
        </w:rPr>
        <w:t>Ortigas</w:t>
      </w:r>
      <w:proofErr w:type="spellEnd"/>
      <w:r w:rsidRPr="0028375F">
        <w:rPr>
          <w:rFonts w:ascii="Arial" w:hAnsi="Arial" w:cs="Arial"/>
          <w:sz w:val="28"/>
        </w:rPr>
        <w:t xml:space="preserve"> Center, Pasig City.</w:t>
      </w:r>
      <w:proofErr w:type="gramEnd"/>
    </w:p>
    <w:p w:rsidR="008C3692" w:rsidRPr="0028375F" w:rsidRDefault="008C3692" w:rsidP="008C3692">
      <w:pPr>
        <w:jc w:val="both"/>
        <w:rPr>
          <w:rFonts w:ascii="Arial" w:hAnsi="Arial" w:cs="Arial"/>
          <w:sz w:val="28"/>
        </w:rPr>
      </w:pPr>
      <w:bookmarkStart w:id="0" w:name="_GoBack"/>
      <w:bookmarkEnd w:id="0"/>
    </w:p>
    <w:p w:rsidR="008C3692" w:rsidRDefault="008C3692" w:rsidP="008C3692">
      <w:pPr>
        <w:jc w:val="both"/>
        <w:rPr>
          <w:rFonts w:ascii="Arial" w:hAnsi="Arial" w:cs="Arial"/>
          <w:sz w:val="28"/>
        </w:rPr>
      </w:pPr>
    </w:p>
    <w:p w:rsidR="008C3692" w:rsidRDefault="008C3692" w:rsidP="008C3692">
      <w:pPr>
        <w:jc w:val="both"/>
        <w:rPr>
          <w:rFonts w:ascii="Arial" w:hAnsi="Arial" w:cs="Arial"/>
          <w:sz w:val="28"/>
        </w:rPr>
      </w:pPr>
    </w:p>
    <w:p w:rsidR="008C3692" w:rsidRDefault="008C3692" w:rsidP="008C3692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PREPARED BY: </w:t>
      </w:r>
    </w:p>
    <w:p w:rsidR="008C3692" w:rsidRDefault="008C3692" w:rsidP="008C3692">
      <w:pPr>
        <w:jc w:val="both"/>
        <w:rPr>
          <w:rFonts w:ascii="Arial" w:hAnsi="Arial" w:cs="Arial"/>
          <w:sz w:val="28"/>
        </w:rPr>
      </w:pPr>
    </w:p>
    <w:p w:rsidR="008C3692" w:rsidRDefault="008C3692" w:rsidP="008C3692">
      <w:pPr>
        <w:jc w:val="both"/>
        <w:rPr>
          <w:rFonts w:ascii="Arial" w:hAnsi="Arial" w:cs="Arial"/>
          <w:sz w:val="28"/>
        </w:rPr>
      </w:pPr>
    </w:p>
    <w:p w:rsidR="008C3692" w:rsidRPr="0028375F" w:rsidRDefault="008C3692" w:rsidP="008C3692">
      <w:pPr>
        <w:spacing w:after="0"/>
        <w:jc w:val="both"/>
        <w:rPr>
          <w:rFonts w:ascii="Arial" w:hAnsi="Arial" w:cs="Arial"/>
          <w:b/>
          <w:sz w:val="28"/>
          <w:u w:val="single"/>
        </w:rPr>
      </w:pPr>
      <w:proofErr w:type="spellStart"/>
      <w:r>
        <w:rPr>
          <w:rFonts w:ascii="Arial" w:hAnsi="Arial" w:cs="Arial"/>
          <w:b/>
          <w:sz w:val="28"/>
          <w:u w:val="single"/>
        </w:rPr>
        <w:t>Redney</w:t>
      </w:r>
      <w:proofErr w:type="spellEnd"/>
      <w:r>
        <w:rPr>
          <w:rFonts w:ascii="Arial" w:hAnsi="Arial" w:cs="Arial"/>
          <w:b/>
          <w:sz w:val="28"/>
          <w:u w:val="single"/>
        </w:rPr>
        <w:t xml:space="preserve"> M. Lom-</w:t>
      </w:r>
      <w:proofErr w:type="spellStart"/>
      <w:r>
        <w:rPr>
          <w:rFonts w:ascii="Arial" w:hAnsi="Arial" w:cs="Arial"/>
          <w:b/>
          <w:sz w:val="28"/>
          <w:u w:val="single"/>
        </w:rPr>
        <w:t>oc</w:t>
      </w:r>
      <w:proofErr w:type="spellEnd"/>
    </w:p>
    <w:p w:rsidR="008C3692" w:rsidRPr="0028375F" w:rsidRDefault="008C3692" w:rsidP="008C3692">
      <w:pPr>
        <w:spacing w:after="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Executive Assistant of MD</w:t>
      </w:r>
    </w:p>
    <w:p w:rsidR="008C3692" w:rsidRDefault="008C3692" w:rsidP="008C3692">
      <w:pPr>
        <w:jc w:val="both"/>
        <w:rPr>
          <w:rFonts w:ascii="Arial" w:hAnsi="Arial" w:cs="Arial"/>
          <w:sz w:val="28"/>
        </w:rPr>
      </w:pPr>
    </w:p>
    <w:p w:rsidR="008C3692" w:rsidRDefault="008C3692" w:rsidP="008C3692">
      <w:pPr>
        <w:jc w:val="both"/>
        <w:rPr>
          <w:rFonts w:ascii="Arial" w:hAnsi="Arial" w:cs="Arial"/>
          <w:sz w:val="28"/>
        </w:rPr>
      </w:pPr>
    </w:p>
    <w:p w:rsidR="008C3692" w:rsidRPr="0028375F" w:rsidRDefault="008C3692" w:rsidP="008C3692">
      <w:pPr>
        <w:jc w:val="both"/>
        <w:rPr>
          <w:rFonts w:ascii="Arial" w:hAnsi="Arial" w:cs="Arial"/>
          <w:sz w:val="28"/>
        </w:rPr>
      </w:pPr>
    </w:p>
    <w:p w:rsidR="008C3692" w:rsidRDefault="008C3692" w:rsidP="008C3692">
      <w:pPr>
        <w:jc w:val="both"/>
        <w:rPr>
          <w:rFonts w:ascii="Arial" w:hAnsi="Arial" w:cs="Arial"/>
          <w:sz w:val="28"/>
        </w:rPr>
      </w:pPr>
      <w:r w:rsidRPr="0028375F">
        <w:rPr>
          <w:rFonts w:ascii="Arial" w:hAnsi="Arial" w:cs="Arial"/>
          <w:noProof/>
          <w:sz w:val="28"/>
        </w:rPr>
        <w:drawing>
          <wp:anchor distT="0" distB="0" distL="114300" distR="114300" simplePos="0" relativeHeight="251661312" behindDoc="1" locked="0" layoutInCell="1" allowOverlap="1" wp14:anchorId="5F0E1D80" wp14:editId="3B8EB3A8">
            <wp:simplePos x="0" y="0"/>
            <wp:positionH relativeFrom="column">
              <wp:posOffset>523240</wp:posOffset>
            </wp:positionH>
            <wp:positionV relativeFrom="paragraph">
              <wp:posOffset>92889</wp:posOffset>
            </wp:positionV>
            <wp:extent cx="1519555" cy="181356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089aa2-df7b-4394-b408-d9076d33ae6c.jpe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9576" b="61101" l="13576" r="75388">
                                  <a14:backgroundMark x1="37211" y1="30050" x2="37211" y2="30050"/>
                                  <a14:backgroundMark x1="33126" y1="36150" x2="33126" y2="36150"/>
                                  <a14:backgroundMark x1="29840" y1="32950" x2="29840" y2="32950"/>
                                  <a14:backgroundMark x1="34281" y1="36850" x2="34281" y2="36850"/>
                                  <a14:backgroundMark x1="46980" y1="31000" x2="46980" y2="31000"/>
                                  <a14:backgroundMark x1="47069" y1="29550" x2="47069" y2="29550"/>
                                  <a14:backgroundMark x1="46004" y1="34300" x2="46004" y2="34300"/>
                                  <a14:backgroundMark x1="46448" y1="37800" x2="46448" y2="37800"/>
                                  <a14:backgroundMark x1="41563" y1="34650" x2="41563" y2="34650"/>
                                  <a14:backgroundMark x1="42806" y1="33800" x2="42806" y2="33800"/>
                                  <a14:backgroundMark x1="50799" y1="33700" x2="50799" y2="33700"/>
                                  <a14:backgroundMark x1="46181" y1="35550" x2="46181" y2="35550"/>
                                  <a14:backgroundMark x1="55595" y1="34600" x2="55595" y2="34600"/>
                                  <a14:backgroundMark x1="53108" y1="35900" x2="53108" y2="35900"/>
                                  <a14:backgroundMark x1="60835" y1="35450" x2="60835" y2="35450"/>
                                  <a14:backgroundMark x1="53375" y1="34850" x2="53375" y2="34850"/>
                                  <a14:backgroundMark x1="53375" y1="33600" x2="53375" y2="33600"/>
                                  <a14:backgroundMark x1="52664" y1="41500" x2="52664" y2="41500"/>
                                  <a14:backgroundMark x1="50355" y1="37250" x2="50355" y2="37250"/>
                                  <a14:backgroundMark x1="58526" y1="40400" x2="58526" y2="40400"/>
                                  <a14:backgroundMark x1="42451" y1="41850" x2="42451" y2="41850"/>
                                  <a14:backgroundMark x1="24512" y1="33800" x2="24512" y2="33800"/>
                                </a14:backgroundRemoval>
                              </a14:imgEffect>
                              <a14:imgEffect>
                                <a14:brightnessContrast bright="-100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9" t="14385" r="16886" b="33709"/>
                    <a:stretch/>
                  </pic:blipFill>
                  <pic:spPr bwMode="auto">
                    <a:xfrm>
                      <a:off x="0" y="0"/>
                      <a:ext cx="1519555" cy="1813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</w:rPr>
        <w:t>BY:</w:t>
      </w:r>
    </w:p>
    <w:p w:rsidR="008C3692" w:rsidRDefault="008C3692" w:rsidP="008C3692">
      <w:pPr>
        <w:jc w:val="both"/>
        <w:rPr>
          <w:rFonts w:ascii="Arial" w:hAnsi="Arial" w:cs="Arial"/>
          <w:sz w:val="28"/>
        </w:rPr>
      </w:pPr>
    </w:p>
    <w:p w:rsidR="008C3692" w:rsidRPr="0028375F" w:rsidRDefault="008C3692" w:rsidP="008C3692">
      <w:pPr>
        <w:jc w:val="both"/>
        <w:rPr>
          <w:rFonts w:ascii="Arial" w:hAnsi="Arial" w:cs="Arial"/>
          <w:sz w:val="28"/>
        </w:rPr>
      </w:pPr>
    </w:p>
    <w:p w:rsidR="008C3692" w:rsidRPr="0028375F" w:rsidRDefault="008C3692" w:rsidP="008C3692">
      <w:pPr>
        <w:spacing w:after="0"/>
        <w:jc w:val="both"/>
        <w:rPr>
          <w:rFonts w:ascii="Arial" w:hAnsi="Arial" w:cs="Arial"/>
          <w:b/>
          <w:sz w:val="28"/>
          <w:u w:val="single"/>
        </w:rPr>
      </w:pPr>
      <w:r w:rsidRPr="0028375F">
        <w:rPr>
          <w:rFonts w:ascii="Arial" w:hAnsi="Arial" w:cs="Arial"/>
          <w:b/>
          <w:sz w:val="28"/>
          <w:u w:val="single"/>
        </w:rPr>
        <w:t xml:space="preserve">Maria Nikka Coleen </w:t>
      </w:r>
      <w:r>
        <w:rPr>
          <w:rFonts w:ascii="Arial" w:hAnsi="Arial" w:cs="Arial"/>
          <w:b/>
          <w:sz w:val="28"/>
          <w:u w:val="single"/>
        </w:rPr>
        <w:t xml:space="preserve">H. </w:t>
      </w:r>
      <w:r w:rsidRPr="0028375F">
        <w:rPr>
          <w:rFonts w:ascii="Arial" w:hAnsi="Arial" w:cs="Arial"/>
          <w:b/>
          <w:sz w:val="28"/>
          <w:u w:val="single"/>
        </w:rPr>
        <w:t>Felizardo</w:t>
      </w:r>
    </w:p>
    <w:p w:rsidR="008C3692" w:rsidRPr="0028375F" w:rsidRDefault="008C3692" w:rsidP="008C3692">
      <w:pPr>
        <w:spacing w:after="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Human Resources and Admin Manager</w:t>
      </w:r>
    </w:p>
    <w:p w:rsidR="008C3692" w:rsidRDefault="008C3692" w:rsidP="008C3692">
      <w:pPr>
        <w:spacing w:after="160"/>
        <w:jc w:val="both"/>
        <w:rPr>
          <w:rFonts w:asciiTheme="majorHAnsi" w:eastAsia="Times New Roman" w:hAnsiTheme="majorHAnsi" w:cs="Arial"/>
          <w:color w:val="000000"/>
          <w:sz w:val="28"/>
        </w:rPr>
      </w:pPr>
    </w:p>
    <w:p w:rsidR="008C3692" w:rsidRDefault="008C3692" w:rsidP="008B5ACD">
      <w:pPr>
        <w:spacing w:after="160"/>
        <w:jc w:val="both"/>
        <w:rPr>
          <w:rFonts w:asciiTheme="majorHAnsi" w:eastAsia="Times New Roman" w:hAnsiTheme="majorHAnsi" w:cs="Arial"/>
          <w:color w:val="000000"/>
          <w:sz w:val="28"/>
        </w:rPr>
      </w:pPr>
    </w:p>
    <w:sectPr w:rsidR="008C3692" w:rsidSect="006176FB">
      <w:headerReference w:type="default" r:id="rId10"/>
      <w:footerReference w:type="default" r:id="rId11"/>
      <w:pgSz w:w="12240" w:h="15840" w:code="1"/>
      <w:pgMar w:top="720" w:right="720" w:bottom="720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5F3" w:rsidRDefault="008E25F3" w:rsidP="00C77FA1">
      <w:pPr>
        <w:spacing w:after="0"/>
      </w:pPr>
      <w:r>
        <w:separator/>
      </w:r>
    </w:p>
  </w:endnote>
  <w:endnote w:type="continuationSeparator" w:id="0">
    <w:p w:rsidR="008E25F3" w:rsidRDefault="008E25F3" w:rsidP="00C77F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Regular">
    <w:altName w:val="Corbel"/>
    <w:charset w:val="00"/>
    <w:family w:val="auto"/>
    <w:pitch w:val="variable"/>
    <w:sig w:usb0="00000001" w:usb1="5000204A" w:usb2="00000000" w:usb3="00000000" w:csb0="0000009B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C8B" w:rsidRDefault="00261C8B">
    <w:pPr>
      <w:pStyle w:val="Footer"/>
    </w:pPr>
    <w:r>
      <w:rPr>
        <w:rFonts w:eastAsia="MS Gothic"/>
        <w:b/>
        <w:bCs/>
        <w:noProof/>
        <w:color w:val="EA6046"/>
        <w:sz w:val="26"/>
        <w:szCs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FBCB34" wp14:editId="0EAF4490">
              <wp:simplePos x="0" y="0"/>
              <wp:positionH relativeFrom="column">
                <wp:posOffset>-251596</wp:posOffset>
              </wp:positionH>
              <wp:positionV relativeFrom="paragraph">
                <wp:posOffset>112684</wp:posOffset>
              </wp:positionV>
              <wp:extent cx="7157825" cy="362218"/>
              <wp:effectExtent l="0" t="0" r="508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7825" cy="362218"/>
                        <a:chOff x="0" y="0"/>
                        <a:chExt cx="7114540" cy="389484"/>
                      </a:xfrm>
                    </wpg:grpSpPr>
                    <wps:wsp>
                      <wps:cNvPr id="1" name="Rectangle 3"/>
                      <wps:cNvSpPr/>
                      <wps:spPr>
                        <a:xfrm>
                          <a:off x="0" y="0"/>
                          <a:ext cx="7114540" cy="38948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/>
                            </a:gs>
                            <a:gs pos="50000">
                              <a:srgbClr val="FF0000"/>
                            </a:gs>
                            <a:gs pos="100000">
                              <a:schemeClr val="tx1"/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Chevron 6"/>
                      <wps:cNvSpPr/>
                      <wps:spPr>
                        <a:xfrm>
                          <a:off x="86571" y="21643"/>
                          <a:ext cx="779558" cy="345091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Chevron 7"/>
                      <wps:cNvSpPr/>
                      <wps:spPr>
                        <a:xfrm>
                          <a:off x="389567" y="21643"/>
                          <a:ext cx="779558" cy="345091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Chevron 8"/>
                      <wps:cNvSpPr/>
                      <wps:spPr>
                        <a:xfrm>
                          <a:off x="1266093" y="21643"/>
                          <a:ext cx="779558" cy="345091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Chevron 9"/>
                      <wps:cNvSpPr/>
                      <wps:spPr>
                        <a:xfrm>
                          <a:off x="1569089" y="21643"/>
                          <a:ext cx="779145" cy="344805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Chevron 10"/>
                      <wps:cNvSpPr/>
                      <wps:spPr>
                        <a:xfrm>
                          <a:off x="2429383" y="21643"/>
                          <a:ext cx="779558" cy="345091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Chevron 11"/>
                      <wps:cNvSpPr/>
                      <wps:spPr>
                        <a:xfrm>
                          <a:off x="2732379" y="21643"/>
                          <a:ext cx="779145" cy="344805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Chevron 12"/>
                      <wps:cNvSpPr/>
                      <wps:spPr>
                        <a:xfrm>
                          <a:off x="3619726" y="21643"/>
                          <a:ext cx="779558" cy="345091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Chevron 13"/>
                      <wps:cNvSpPr/>
                      <wps:spPr>
                        <a:xfrm>
                          <a:off x="3922722" y="21643"/>
                          <a:ext cx="779145" cy="344805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Chevron 14"/>
                      <wps:cNvSpPr/>
                      <wps:spPr>
                        <a:xfrm>
                          <a:off x="4815480" y="27053"/>
                          <a:ext cx="779145" cy="344805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Chevron 15"/>
                      <wps:cNvSpPr/>
                      <wps:spPr>
                        <a:xfrm>
                          <a:off x="5118476" y="27053"/>
                          <a:ext cx="779145" cy="344805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Chevron 16"/>
                      <wps:cNvSpPr/>
                      <wps:spPr>
                        <a:xfrm>
                          <a:off x="5946306" y="21643"/>
                          <a:ext cx="779145" cy="344805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Chevron 17"/>
                      <wps:cNvSpPr/>
                      <wps:spPr>
                        <a:xfrm>
                          <a:off x="6249302" y="21643"/>
                          <a:ext cx="779145" cy="344805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-19.8pt;margin-top:8.85pt;width:563.6pt;height:28.5pt;z-index:251659264;mso-width-relative:margin;mso-height-relative:margin" coordsize="71145,3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">
              <v:rect id="Rectangle 3" o:spid="_x0000_s1027" style="position:absolute;width:71145;height:38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oezsMA&#10;AADaAAAADwAAAGRycy9kb3ducmV2LnhtbESPQWvCQBSE74L/YXlCb83GlhaNriJCirT20Ch4fWSf&#10;yWL2bchuk/TfdwsFj8PMN8Ost6NtRE+dN44VzJMUBHHptOFKwfmUPy5A+ICssXFMCn7Iw3Yznawx&#10;027gL+qLUIlYwj5DBXUIbSalL2uy6BPXEkfv6jqLIcqukrrDIZbbRj6l6au0aDgu1NjSvqbyVnxb&#10;Bc9L85G/FcVxSe/meHg59Zfy86rUw2zcrUAEGsM9/E8fdOTg70q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oezsMAAADaAAAADwAAAAAAAAAAAAAAAACYAgAAZHJzL2Rv&#10;d25yZXYueG1sUEsFBgAAAAAEAAQA9QAAAIgDAAAAAA==&#10;" fillcolor="#c00000" stroked="f" strokeweight="2pt">
                <v:fill color2="black [3213]" rotate="t" focusposition="1" focussize="" colors="0 #c00000;.5 red;1 black" focus="100%" type="gradientRadial"/>
              </v:re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6" o:spid="_x0000_s1028" type="#_x0000_t55" style="position:absolute;left:865;top:216;width:7796;height:3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wIIsQA&#10;AADaAAAADwAAAGRycy9kb3ducmV2LnhtbESP0WrCQBRE3wv+w3KFvhSzqUiU6CpSLQ19STV+wCV7&#10;TYLZuyG7aurXdwuFPg4zc4ZZbQbTihv1rrGs4DWKQRCXVjdcKTgV75MFCOeRNbaWScE3OdisR08r&#10;TLW984FuR1+JAGGXooLa+y6V0pU1GXSR7YiDd7a9QR9kX0nd4z3ATSuncZxIgw2HhRo7equpvByv&#10;RkHxOH/uPvxs6F7yZp5n2Ve2l5VSz+NhuwThafD/4b92phUk8Hsl3A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sCCLEAAAA2gAAAA8AAAAAAAAAAAAAAAAAmAIAAGRycy9k&#10;b3ducmV2LnhtbFBLBQYAAAAABAAEAPUAAACJAwAAAAA=&#10;" adj="16819" filled="f" strokecolor="black [3213]" strokeweight="2pt"/>
              <v:shape id="Chevron 7" o:spid="_x0000_s1029" type="#_x0000_t55" style="position:absolute;left:3895;top:216;width:7796;height:3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CtucQA&#10;AADaAAAADwAAAGRycy9kb3ducmV2LnhtbESP0WrCQBRE3wX/YblCX0Q3LaVKdA1iLQ19sSZ+wCV7&#10;TYLZuyG7xtSvdwuFPg4zc4ZZJ4NpRE+dqy0reJ5HIIgLq2suFZzyj9kShPPIGhvLpOCHHCSb8WiN&#10;sbY3PlKf+VIECLsYFVTet7GUrqjIoJvbljh4Z9sZ9EF2pdQd3gLcNPIlit6kwZrDQoUt7SoqLtnV&#10;KMjv56/3T/86tNNDvTik6Xe6l6VST5NhuwLhafD/4b92qhUs4PdKuAF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grbnEAAAA2gAAAA8AAAAAAAAAAAAAAAAAmAIAAGRycy9k&#10;b3ducmV2LnhtbFBLBQYAAAAABAAEAPUAAACJAwAAAAA=&#10;" adj="16819" filled="f" strokecolor="black [3213]" strokeweight="2pt"/>
              <v:shape id="Chevron 8" o:spid="_x0000_s1030" type="#_x0000_t55" style="position:absolute;left:12660;top:216;width:7796;height:3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85y8AA&#10;AADaAAAADwAAAGRycy9kb3ducmV2LnhtbERPy4rCMBTdC/5DuMJsRFNFVKqpiDpMceP4+IBLc/vA&#10;5qY0UTt+/WQxMMvDea83nanFk1pXWVYwGUcgiDOrKy4U3K6foyUI55E11pZJwQ852CT93hpjbV98&#10;pufFFyKEsItRQel9E0vpspIMurFtiAOX29agD7AtpG7xFcJNLadRNJcGKw4NJTa0Kym7Xx5GwfWd&#10;H/dfftY1w1O1OKXpd3qQhVIfg267AuGp8//iP3eqFYSt4Uq4ATL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385y8AAAADaAAAADwAAAAAAAAAAAAAAAACYAgAAZHJzL2Rvd25y&#10;ZXYueG1sUEsFBgAAAAAEAAQA9QAAAIUDAAAAAA==&#10;" adj="16819" filled="f" strokecolor="black [3213]" strokeweight="2pt"/>
              <v:shape id="Chevron 9" o:spid="_x0000_s1031" type="#_x0000_t55" style="position:absolute;left:15690;top:216;width:7792;height:3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cnGcUA&#10;AADaAAAADwAAAGRycy9kb3ducmV2LnhtbESPzWrDMBCE74W+g9hCL6GR3UNo3CjGGExCIYf8HXJb&#10;rI1lYq2MpSRun74KFHocZuYbZpGPthM3GnzrWEE6TUAQ10633Cg47Ku3DxA+IGvsHJOCb/KQL5+f&#10;Fphpd+ct3XahERHCPkMFJoQ+k9LXhiz6qeuJo3d2g8UQ5dBIPeA9wm0n35NkJi22HBcM9lQaqi+7&#10;q1Ww+TLrqteFLtNV+lO642Q8FROlXl/G4hNEoDH8h//aa61gDo8r8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RycZxQAAANoAAAAPAAAAAAAAAAAAAAAAAJgCAABkcnMv&#10;ZG93bnJldi54bWxQSwUGAAAAAAQABAD1AAAAigMAAAAA&#10;" adj="16821" filled="f" strokecolor="black [3213]" strokeweight="2pt"/>
              <v:shape id="Chevron 10" o:spid="_x0000_s1032" type="#_x0000_t55" style="position:absolute;left:24293;top:216;width:7796;height:3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UMQ8YA&#10;AADbAAAADwAAAGRycy9kb3ducmV2LnhtbESP3WrCQBCF74W+wzJCb0Q3FrES3UixLQ3e2KoPMGQn&#10;P5idDdmtpj5956LQuxnOmXO+2WwH16or9aHxbGA+S0ARF942XBk4n96nK1AhIltsPZOBHwqwzR5G&#10;G0ytv/EXXY+xUhLCIUUDdYxdqnUoanIYZr4jFq30vcMoa19p2+NNwl2rn5JkqR02LA01drSrqbgc&#10;v52B073cv37ExdBNDs3zIc8/8zddGfM4Hl7WoCIN8d/8d51bwRd6+UUG0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UMQ8YAAADbAAAADwAAAAAAAAAAAAAAAACYAgAAZHJz&#10;L2Rvd25yZXYueG1sUEsFBgAAAAAEAAQA9QAAAIsDAAAAAA==&#10;" adj="16819" filled="f" strokecolor="black [3213]" strokeweight="2pt"/>
              <v:shape id="Chevron 11" o:spid="_x0000_s1033" type="#_x0000_t55" style="position:absolute;left:27323;top:216;width:7792;height:3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aGYcMA&#10;AADbAAAADwAAAGRycy9kb3ducmV2LnhtbERPPWvDMBDdC/kP4gpZTCI7QylOlGAMIaHQoW47ZDus&#10;i2VqnYyl2m5/fRUIdLvH+7zdYbadGGnwrWMF2ToFQVw73XKj4OP9uHoG4QOyxs4xKfghD4f94mGH&#10;uXYTv9FYhUbEEPY5KjAh9LmUvjZk0a9dTxy5qxsshgiHRuoBpxhuO7lJ0ydpseXYYLCn0lD9VX1b&#10;Ba8v5nzsdaHL7JT9lu4zmS9FotTycS62IALN4V98d591nJ/B7Zd4gN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aGYcMAAADbAAAADwAAAAAAAAAAAAAAAACYAgAAZHJzL2Rv&#10;d25yZXYueG1sUEsFBgAAAAAEAAQA9QAAAIgDAAAAAA==&#10;" adj="16821" filled="f" strokecolor="black [3213]" strokeweight="2pt"/>
              <v:shape id="Chevron 12" o:spid="_x0000_s1034" type="#_x0000_t55" style="position:absolute;left:36197;top:216;width:7795;height:3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s3r8EA&#10;AADbAAAADwAAAGRycy9kb3ducmV2LnhtbERPzYrCMBC+C/sOYRb2Ipoq4ko1yqIrFi+61QcYmrEt&#10;20xKE7X69EYQvM3H9zuzRWsqcaHGlZYVDPoRCOLM6pJzBcfDujcB4TyyxsoyKbiRg8X8ozPDWNsr&#10;/9El9bkIIexiVFB4X8dSuqwgg65va+LAnWxj0AfY5FI3eA3hppLDKBpLgyWHhgJrWhaU/adno+Bw&#10;P21XGz9q6+6u/N4lyT75lblSX5/tzxSEp9a/xS93osP8ITx/C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LN6/BAAAA2wAAAA8AAAAAAAAAAAAAAAAAmAIAAGRycy9kb3du&#10;cmV2LnhtbFBLBQYAAAAABAAEAPUAAACGAwAAAAA=&#10;" adj="16819" filled="f" strokecolor="black [3213]" strokeweight="2pt"/>
              <v:shape id="Chevron 13" o:spid="_x0000_s1035" type="#_x0000_t55" style="position:absolute;left:39227;top:216;width:7791;height:3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i9jcMA&#10;AADbAAAADwAAAGRycy9kb3ducmV2LnhtbERPTWvCQBC9C/6HZQQvYjaxICW6SghIReih2h56G7LT&#10;bGh2NmS3Gv31bkHwNo/3OevtYFtxpt43jhVkSQqCuHK64VrB52k3fwXhA7LG1jEpuJKH7WY8WmOu&#10;3YU/6HwMtYgh7HNUYELocil9ZciiT1xHHLkf11sMEfa11D1eYrht5SJNl9Jiw7HBYEeloer3+GcV&#10;vB/MftfpQpfZW3Yr3dds+C5mSk0nQ7ECEWgIT/HDvddx/gv8/xIP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i9jcMAAADbAAAADwAAAAAAAAAAAAAAAACYAgAAZHJzL2Rv&#10;d25yZXYueG1sUEsFBgAAAAAEAAQA9QAAAIgDAAAAAA==&#10;" adj="16821" filled="f" strokecolor="black [3213]" strokeweight="2pt"/>
              <v:shape id="Chevron 14" o:spid="_x0000_s1036" type="#_x0000_t55" style="position:absolute;left:48154;top:270;width:7792;height:3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El+cMA&#10;AADbAAAADwAAAGRycy9kb3ducmV2LnhtbERPTWvCQBC9C/6HZQQvYjaRIiW6SghIReih2h56G7LT&#10;bGh2NmS3Gv31bkHwNo/3OevtYFtxpt43jhVkSQqCuHK64VrB52k3fwXhA7LG1jEpuJKH7WY8WmOu&#10;3YU/6HwMtYgh7HNUYELocil9ZciiT1xHHLkf11sMEfa11D1eYrht5SJNl9Jiw7HBYEeloer3+GcV&#10;vB/MftfpQpfZW3Yr3dds+C5mSk0nQ7ECEWgIT/HDvddx/gv8/xIP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El+cMAAADbAAAADwAAAAAAAAAAAAAAAACYAgAAZHJzL2Rv&#10;d25yZXYueG1sUEsFBgAAAAAEAAQA9QAAAIgDAAAAAA==&#10;" adj="16821" filled="f" strokecolor="black [3213]" strokeweight="2pt"/>
              <v:shape id="Chevron 15" o:spid="_x0000_s1037" type="#_x0000_t55" style="position:absolute;left:51184;top:270;width:7792;height:3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2AYsMA&#10;AADbAAAADwAAAGRycy9kb3ducmV2LnhtbERPTWvCQBC9C/6HZQQvYjYRKiW6SghIReih2h56G7LT&#10;bGh2NmS3Gv31bkHwNo/3OevtYFtxpt43jhVkSQqCuHK64VrB52k3fwXhA7LG1jEpuJKH7WY8WmOu&#10;3YU/6HwMtYgh7HNUYELocil9ZciiT1xHHLkf11sMEfa11D1eYrht5SJNl9Jiw7HBYEeloer3+GcV&#10;vB/MftfpQpfZW3Yr3dds+C5mSk0nQ7ECEWgIT/HDvddx/gv8/xIP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2AYsMAAADbAAAADwAAAAAAAAAAAAAAAACYAgAAZHJzL2Rv&#10;d25yZXYueG1sUEsFBgAAAAAEAAQA9QAAAIgDAAAAAA==&#10;" adj="16821" filled="f" strokecolor="black [3213]" strokeweight="2pt"/>
              <v:shape id="Chevron 16" o:spid="_x0000_s1038" type="#_x0000_t55" style="position:absolute;left:59463;top:216;width:7791;height:3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8eFcIA&#10;AADbAAAADwAAAGRycy9kb3ducmV2LnhtbERPS4vCMBC+C/sfwix4kTWtB5GuUUpBVoQ9+Dp4G5qx&#10;KTaT0mS17q83guBtPr7nzJe9bcSVOl87VpCOExDEpdM1VwoO+9XXDIQPyBobx6TgTh6Wi4/BHDPt&#10;bryl6y5UIoawz1CBCaHNpPSlIYt+7FriyJ1dZzFE2FVSd3iL4baRkySZSos1xwaDLRWGysvuzyr4&#10;3Zj1qtW5LtKf9L9wx1F/ykdKDT/7/BtEoD68xS/3Wsf5U3j+Eg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3x4VwgAAANsAAAAPAAAAAAAAAAAAAAAAAJgCAABkcnMvZG93&#10;bnJldi54bWxQSwUGAAAAAAQABAD1AAAAhwMAAAAA&#10;" adj="16821" filled="f" strokecolor="black [3213]" strokeweight="2pt"/>
              <v:shape id="Chevron 17" o:spid="_x0000_s1039" type="#_x0000_t55" style="position:absolute;left:62493;top:216;width:7791;height:3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O7jsMA&#10;AADbAAAADwAAAGRycy9kb3ducmV2LnhtbERPTWvCQBC9C/6HZQQvYjbxUEt0lRCQitBDtT30NmSn&#10;2dDsbMhuNfrr3YLgbR7vc9bbwbbiTL1vHCvIkhQEceV0w7WCz9Nu/grCB2SNrWNScCUP2814tMZc&#10;uwt/0PkYahFD2OeowITQ5VL6ypBFn7iOOHI/rrcYIuxrqXu8xHDbykWavkiLDccGgx2Vhqrf459V&#10;8H4w+12nC11mb9mtdF+z4buYKTWdDMUKRKAhPMUP917H+Uv4/yUe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O7jsMAAADbAAAADwAAAAAAAAAAAAAAAACYAgAAZHJzL2Rv&#10;d25yZXYueG1sUEsFBgAAAAAEAAQA9QAAAIgDAAAAAA==&#10;" adj="16821" filled="f" strokecolor="black [3213]" strokeweight="2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5F3" w:rsidRDefault="008E25F3" w:rsidP="00C77FA1">
      <w:pPr>
        <w:spacing w:after="0"/>
      </w:pPr>
      <w:r>
        <w:separator/>
      </w:r>
    </w:p>
  </w:footnote>
  <w:footnote w:type="continuationSeparator" w:id="0">
    <w:p w:rsidR="008E25F3" w:rsidRDefault="008E25F3" w:rsidP="00C77F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5A6" w:rsidRDefault="00FB1974">
    <w:pPr>
      <w:pStyle w:val="Header"/>
    </w:pPr>
    <w:r>
      <w:rPr>
        <w:rFonts w:ascii="Book Antiqua" w:hAnsi="Book Antiqua" w:cs="Arial"/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D1F4CC" wp14:editId="0DA8EFBC">
              <wp:simplePos x="0" y="0"/>
              <wp:positionH relativeFrom="column">
                <wp:posOffset>4592955</wp:posOffset>
              </wp:positionH>
              <wp:positionV relativeFrom="paragraph">
                <wp:posOffset>-553495</wp:posOffset>
              </wp:positionV>
              <wp:extent cx="2383790" cy="5588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3790" cy="55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05A6" w:rsidRPr="00C77FA1" w:rsidRDefault="00FB1974" w:rsidP="000A05A6">
                          <w:pPr>
                            <w:jc w:val="right"/>
                            <w:rPr>
                              <w:rFonts w:ascii="Book Antiqua" w:hAnsi="Book Antiqu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 xml:space="preserve">Branch Office: </w:t>
                          </w:r>
                          <w:r w:rsidR="000A05A6" w:rsidRPr="00C77FA1"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 xml:space="preserve">1501 </w:t>
                          </w:r>
                          <w:proofErr w:type="gramStart"/>
                          <w:r w:rsidR="000A05A6" w:rsidRPr="00C77FA1"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>The</w:t>
                          </w:r>
                          <w:proofErr w:type="gramEnd"/>
                          <w:r w:rsidR="000A05A6" w:rsidRPr="00C77FA1"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="000A05A6" w:rsidRPr="00C77FA1"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>Centerpoint</w:t>
                          </w:r>
                          <w:proofErr w:type="spellEnd"/>
                          <w:r w:rsidR="000A05A6" w:rsidRPr="00C77FA1"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 xml:space="preserve"> Condo., Julia Vargas Ave., </w:t>
                          </w:r>
                          <w:proofErr w:type="spellStart"/>
                          <w:r w:rsidR="000A05A6" w:rsidRPr="00C77FA1"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>Ortigas</w:t>
                          </w:r>
                          <w:proofErr w:type="spellEnd"/>
                          <w:r w:rsidR="000A05A6" w:rsidRPr="00C77FA1"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 xml:space="preserve"> Center, Pasig, Metro Manila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1.65pt;margin-top:-43.6pt;width:187.7pt;height:4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" filled="f" stroked="f">
              <v:textbox>
                <w:txbxContent>
                  <w:p w:rsidR="000A05A6" w:rsidRPr="00C77FA1" w:rsidRDefault="00FB1974" w:rsidP="000A05A6">
                    <w:pPr>
                      <w:jc w:val="right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 xml:space="preserve">Branch Office: </w:t>
                    </w:r>
                    <w:r w:rsidR="000A05A6" w:rsidRPr="00C77FA1">
                      <w:rPr>
                        <w:rFonts w:ascii="Book Antiqua" w:hAnsi="Book Antiqua"/>
                        <w:b/>
                        <w:sz w:val="18"/>
                      </w:rPr>
                      <w:t xml:space="preserve">1501 </w:t>
                    </w:r>
                    <w:proofErr w:type="gramStart"/>
                    <w:r w:rsidR="000A05A6" w:rsidRPr="00C77FA1">
                      <w:rPr>
                        <w:rFonts w:ascii="Book Antiqua" w:hAnsi="Book Antiqua"/>
                        <w:b/>
                        <w:sz w:val="18"/>
                      </w:rPr>
                      <w:t>The</w:t>
                    </w:r>
                    <w:proofErr w:type="gramEnd"/>
                    <w:r w:rsidR="000A05A6" w:rsidRPr="00C77FA1">
                      <w:rPr>
                        <w:rFonts w:ascii="Book Antiqua" w:hAnsi="Book Antiqua"/>
                        <w:b/>
                        <w:sz w:val="18"/>
                      </w:rPr>
                      <w:t xml:space="preserve"> </w:t>
                    </w:r>
                    <w:proofErr w:type="spellStart"/>
                    <w:r w:rsidR="000A05A6" w:rsidRPr="00C77FA1">
                      <w:rPr>
                        <w:rFonts w:ascii="Book Antiqua" w:hAnsi="Book Antiqua"/>
                        <w:b/>
                        <w:sz w:val="18"/>
                      </w:rPr>
                      <w:t>Centerpoint</w:t>
                    </w:r>
                    <w:proofErr w:type="spellEnd"/>
                    <w:r w:rsidR="000A05A6" w:rsidRPr="00C77FA1">
                      <w:rPr>
                        <w:rFonts w:ascii="Book Antiqua" w:hAnsi="Book Antiqua"/>
                        <w:b/>
                        <w:sz w:val="18"/>
                      </w:rPr>
                      <w:t xml:space="preserve"> Condo., Julia Vargas Ave., </w:t>
                    </w:r>
                    <w:proofErr w:type="spellStart"/>
                    <w:r w:rsidR="000A05A6" w:rsidRPr="00C77FA1">
                      <w:rPr>
                        <w:rFonts w:ascii="Book Antiqua" w:hAnsi="Book Antiqua"/>
                        <w:b/>
                        <w:sz w:val="18"/>
                      </w:rPr>
                      <w:t>Ortigas</w:t>
                    </w:r>
                    <w:proofErr w:type="spellEnd"/>
                    <w:r w:rsidR="000A05A6" w:rsidRPr="00C77FA1">
                      <w:rPr>
                        <w:rFonts w:ascii="Book Antiqua" w:hAnsi="Book Antiqua"/>
                        <w:b/>
                        <w:sz w:val="18"/>
                      </w:rPr>
                      <w:t xml:space="preserve"> Center, Pasig, Metro Manila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2501A690" wp14:editId="4B5F9CAE">
          <wp:simplePos x="0" y="0"/>
          <wp:positionH relativeFrom="column">
            <wp:posOffset>-116205</wp:posOffset>
          </wp:positionH>
          <wp:positionV relativeFrom="paragraph">
            <wp:posOffset>-553682</wp:posOffset>
          </wp:positionV>
          <wp:extent cx="2227220" cy="569050"/>
          <wp:effectExtent l="0" t="0" r="1905" b="2540"/>
          <wp:wrapNone/>
          <wp:docPr id="5" name="Picture 5" descr="C:\Users\kath\OneDrive\Pictures\LOGO\STARPORT P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h\OneDrive\Pictures\LOGO\STARPORT PH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7220" cy="56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05A6">
      <w:rPr>
        <w:rFonts w:ascii="Book Antiqua" w:hAnsi="Book Antiqua" w:cs="Arial"/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0AAC28" wp14:editId="6A7B586A">
              <wp:simplePos x="0" y="0"/>
              <wp:positionH relativeFrom="column">
                <wp:posOffset>-205740</wp:posOffset>
              </wp:positionH>
              <wp:positionV relativeFrom="paragraph">
                <wp:posOffset>72390</wp:posOffset>
              </wp:positionV>
              <wp:extent cx="7114540" cy="4508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4540" cy="4508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C00000"/>
                          </a:gs>
                          <a:gs pos="50000">
                            <a:srgbClr val="FF0000"/>
                          </a:gs>
                          <a:gs pos="100000">
                            <a:schemeClr val="tx1"/>
                          </a:gs>
                        </a:gsLst>
                        <a:path path="circle">
                          <a:fillToRect l="100000" b="100000"/>
                        </a:path>
                        <a:tileRect t="-100000" r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style="position:absolute;margin-left:-16.2pt;margin-top:5.7pt;width:560.2pt;height: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" fillcolor="#c00000" stroked="f" strokeweight="2pt">
              <v:fill color2="black [3213]" rotate="t" focusposition="1" focussize="" colors="0 #c00000;.5 red;1 black" focus="100%" type="gradientRadial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D66F0"/>
    <w:multiLevelType w:val="multilevel"/>
    <w:tmpl w:val="BD4A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74"/>
    <w:rsid w:val="00026444"/>
    <w:rsid w:val="00043B29"/>
    <w:rsid w:val="00063F97"/>
    <w:rsid w:val="00082C54"/>
    <w:rsid w:val="00097184"/>
    <w:rsid w:val="000A05A6"/>
    <w:rsid w:val="000C0C6C"/>
    <w:rsid w:val="000D5696"/>
    <w:rsid w:val="00133B4B"/>
    <w:rsid w:val="001964C2"/>
    <w:rsid w:val="001E1313"/>
    <w:rsid w:val="00261C8B"/>
    <w:rsid w:val="00262DAB"/>
    <w:rsid w:val="00275314"/>
    <w:rsid w:val="002F22B5"/>
    <w:rsid w:val="004523FD"/>
    <w:rsid w:val="00493242"/>
    <w:rsid w:val="004A3A1F"/>
    <w:rsid w:val="005278CD"/>
    <w:rsid w:val="00544506"/>
    <w:rsid w:val="00573255"/>
    <w:rsid w:val="00584669"/>
    <w:rsid w:val="006176FB"/>
    <w:rsid w:val="0069626D"/>
    <w:rsid w:val="007754F8"/>
    <w:rsid w:val="008908AE"/>
    <w:rsid w:val="00895F49"/>
    <w:rsid w:val="008B5ACD"/>
    <w:rsid w:val="008C3692"/>
    <w:rsid w:val="008E1061"/>
    <w:rsid w:val="008E25F3"/>
    <w:rsid w:val="009075D0"/>
    <w:rsid w:val="00995E2C"/>
    <w:rsid w:val="00997BD9"/>
    <w:rsid w:val="009B3F5A"/>
    <w:rsid w:val="00A418CA"/>
    <w:rsid w:val="00AB793F"/>
    <w:rsid w:val="00B55374"/>
    <w:rsid w:val="00BB2402"/>
    <w:rsid w:val="00BE746D"/>
    <w:rsid w:val="00C77FA1"/>
    <w:rsid w:val="00C81994"/>
    <w:rsid w:val="00CD5FF3"/>
    <w:rsid w:val="00D4317D"/>
    <w:rsid w:val="00D46596"/>
    <w:rsid w:val="00E14422"/>
    <w:rsid w:val="00E3736A"/>
    <w:rsid w:val="00FA371F"/>
    <w:rsid w:val="00FA7EBF"/>
    <w:rsid w:val="00FB1974"/>
    <w:rsid w:val="00FC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C8B"/>
    <w:pPr>
      <w:spacing w:after="120" w:line="240" w:lineRule="auto"/>
    </w:pPr>
    <w:rPr>
      <w:rFonts w:ascii="Avenir Next Regular" w:eastAsia="MS Mincho" w:hAnsi="Avenir Next Regular" w:cs="SimSu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C8B"/>
    <w:pPr>
      <w:keepNext/>
      <w:keepLines/>
      <w:spacing w:before="480"/>
      <w:outlineLvl w:val="0"/>
    </w:pPr>
    <w:rPr>
      <w:rFonts w:eastAsia="MS Gothic"/>
      <w:b/>
      <w:bCs/>
      <w:color w:val="3795A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61C8B"/>
    <w:pPr>
      <w:keepNext/>
      <w:keepLines/>
      <w:spacing w:before="200"/>
      <w:outlineLvl w:val="1"/>
    </w:pPr>
    <w:rPr>
      <w:rFonts w:eastAsia="MS Gothic"/>
      <w:b/>
      <w:bCs/>
      <w:color w:val="EA604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ich-text-component">
    <w:name w:val="rich-text-component"/>
    <w:basedOn w:val="Normal"/>
    <w:rsid w:val="002753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2753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275314"/>
    <w:rPr>
      <w:color w:val="0000FF"/>
      <w:u w:val="single"/>
    </w:rPr>
  </w:style>
  <w:style w:type="paragraph" w:styleId="NoSpacing">
    <w:name w:val="No Spacing"/>
    <w:uiPriority w:val="1"/>
    <w:qFormat/>
    <w:rsid w:val="0027531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5E2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E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7FA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7FA1"/>
  </w:style>
  <w:style w:type="paragraph" w:styleId="Footer">
    <w:name w:val="footer"/>
    <w:basedOn w:val="Normal"/>
    <w:link w:val="FooterChar"/>
    <w:uiPriority w:val="99"/>
    <w:unhideWhenUsed/>
    <w:rsid w:val="00C77FA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7FA1"/>
  </w:style>
  <w:style w:type="character" w:customStyle="1" w:styleId="Heading1Char">
    <w:name w:val="Heading 1 Char"/>
    <w:basedOn w:val="DefaultParagraphFont"/>
    <w:link w:val="Heading1"/>
    <w:uiPriority w:val="9"/>
    <w:rsid w:val="00261C8B"/>
    <w:rPr>
      <w:rFonts w:ascii="Avenir Next Regular" w:eastAsia="MS Gothic" w:hAnsi="Avenir Next Regular" w:cs="SimSun"/>
      <w:b/>
      <w:bCs/>
      <w:color w:val="3795A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1C8B"/>
    <w:rPr>
      <w:rFonts w:ascii="Avenir Next Regular" w:eastAsia="MS Gothic" w:hAnsi="Avenir Next Regular" w:cs="SimSun"/>
      <w:b/>
      <w:bCs/>
      <w:color w:val="EA6046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61C8B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1C8B"/>
    <w:rPr>
      <w:rFonts w:ascii="Calibri" w:eastAsia="MS Gothic" w:hAnsi="Calibri" w:cs="SimSun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261C8B"/>
    <w:pPr>
      <w:spacing w:after="0" w:line="240" w:lineRule="auto"/>
    </w:pPr>
    <w:rPr>
      <w:rFonts w:ascii="Cambria" w:eastAsia="MS Mincho" w:hAnsi="Cambria" w:cs="SimSu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C8B"/>
    <w:pPr>
      <w:spacing w:after="120" w:line="240" w:lineRule="auto"/>
    </w:pPr>
    <w:rPr>
      <w:rFonts w:ascii="Avenir Next Regular" w:eastAsia="MS Mincho" w:hAnsi="Avenir Next Regular" w:cs="SimSu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C8B"/>
    <w:pPr>
      <w:keepNext/>
      <w:keepLines/>
      <w:spacing w:before="480"/>
      <w:outlineLvl w:val="0"/>
    </w:pPr>
    <w:rPr>
      <w:rFonts w:eastAsia="MS Gothic"/>
      <w:b/>
      <w:bCs/>
      <w:color w:val="3795A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61C8B"/>
    <w:pPr>
      <w:keepNext/>
      <w:keepLines/>
      <w:spacing w:before="200"/>
      <w:outlineLvl w:val="1"/>
    </w:pPr>
    <w:rPr>
      <w:rFonts w:eastAsia="MS Gothic"/>
      <w:b/>
      <w:bCs/>
      <w:color w:val="EA604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ich-text-component">
    <w:name w:val="rich-text-component"/>
    <w:basedOn w:val="Normal"/>
    <w:rsid w:val="002753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2753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275314"/>
    <w:rPr>
      <w:color w:val="0000FF"/>
      <w:u w:val="single"/>
    </w:rPr>
  </w:style>
  <w:style w:type="paragraph" w:styleId="NoSpacing">
    <w:name w:val="No Spacing"/>
    <w:uiPriority w:val="1"/>
    <w:qFormat/>
    <w:rsid w:val="0027531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5E2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E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7FA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7FA1"/>
  </w:style>
  <w:style w:type="paragraph" w:styleId="Footer">
    <w:name w:val="footer"/>
    <w:basedOn w:val="Normal"/>
    <w:link w:val="FooterChar"/>
    <w:uiPriority w:val="99"/>
    <w:unhideWhenUsed/>
    <w:rsid w:val="00C77FA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7FA1"/>
  </w:style>
  <w:style w:type="character" w:customStyle="1" w:styleId="Heading1Char">
    <w:name w:val="Heading 1 Char"/>
    <w:basedOn w:val="DefaultParagraphFont"/>
    <w:link w:val="Heading1"/>
    <w:uiPriority w:val="9"/>
    <w:rsid w:val="00261C8B"/>
    <w:rPr>
      <w:rFonts w:ascii="Avenir Next Regular" w:eastAsia="MS Gothic" w:hAnsi="Avenir Next Regular" w:cs="SimSun"/>
      <w:b/>
      <w:bCs/>
      <w:color w:val="3795A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1C8B"/>
    <w:rPr>
      <w:rFonts w:ascii="Avenir Next Regular" w:eastAsia="MS Gothic" w:hAnsi="Avenir Next Regular" w:cs="SimSun"/>
      <w:b/>
      <w:bCs/>
      <w:color w:val="EA6046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61C8B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1C8B"/>
    <w:rPr>
      <w:rFonts w:ascii="Calibri" w:eastAsia="MS Gothic" w:hAnsi="Calibri" w:cs="SimSun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261C8B"/>
    <w:pPr>
      <w:spacing w:after="0" w:line="240" w:lineRule="auto"/>
    </w:pPr>
    <w:rPr>
      <w:rFonts w:ascii="Cambria" w:eastAsia="MS Mincho" w:hAnsi="Cambria" w:cs="SimSu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\OneDrive\Documents\letter%20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 template</Template>
  <TotalTime>0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</dc:creator>
  <cp:lastModifiedBy>kath</cp:lastModifiedBy>
  <cp:revision>2</cp:revision>
  <cp:lastPrinted>2023-11-29T03:14:00Z</cp:lastPrinted>
  <dcterms:created xsi:type="dcterms:W3CDTF">2024-09-12T01:31:00Z</dcterms:created>
  <dcterms:modified xsi:type="dcterms:W3CDTF">2024-09-12T01:31:00Z</dcterms:modified>
</cp:coreProperties>
</file>